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政府合同签订程序流程图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52705</wp:posOffset>
                </wp:positionV>
                <wp:extent cx="2129155" cy="356870"/>
                <wp:effectExtent l="4445" t="4445" r="19050" b="196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3585" y="2125345"/>
                          <a:ext cx="212915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责任主体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8pt;margin-top:4.15pt;height:28.1pt;width:167.65pt;z-index:251683840;mso-width-relative:page;mso-height-relative:page;" fillcolor="#FFFFFF" filled="t" stroked="t" coordsize="21600,21600" o:gfxdata="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AhTitgAAAAIAQAADwAAAAAAAAABACAAAAAiAAAAZHJzL2Rvd25yZXYueG1s&#10;UEsBAhQAFAAAAAgAh07iQHTMSD4xAgAAdQQAAA4AAAAAAAAAAQAgAAAAJw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责任主体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119380</wp:posOffset>
                </wp:positionV>
                <wp:extent cx="1386840" cy="356870"/>
                <wp:effectExtent l="4445" t="4445" r="18415" b="196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3585" y="2125345"/>
                          <a:ext cx="212915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流程图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35pt;margin-top:9.4pt;height:28.1pt;width:109.2pt;z-index:251681792;mso-width-relative:page;mso-height-relative:page;" fillcolor="#FFFFFF" filled="t" stroked="t" coordsize="21600,21600" o:gfxdata="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NIGrtcAAAAIAQAADwAAAAAAAAABACAAAAAiAAAAZHJzL2Rvd25yZXYueG1s&#10;UEsBAhQAFAAAAAgAh07iQC9a3kMyAgAAdQQAAA4AAAAAAAAAAQAgAAAAJg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流程图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28575</wp:posOffset>
                </wp:positionV>
                <wp:extent cx="167132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55pt;margin-top:2.25pt;height:0pt;width:131.6pt;z-index:251694080;mso-width-relative:page;mso-height-relative:page;" filled="f" stroked="t" coordsize="21600,21600" o:gfxdata="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/m/IR1gAAAAcBAAAPAAAAAAAAAAEAIAAAACIA&#10;AABkcnMvZG93bnJldi54bWxQSwECFAAUAAAACACHTuJAdwvH+AsCAAADBAAADgAAAAAAAAABACAA&#10;AAAl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203200</wp:posOffset>
                </wp:positionV>
                <wp:extent cx="0" cy="406400"/>
                <wp:effectExtent l="63500" t="0" r="69850" b="127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0010" y="2764155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16pt;height:32pt;width:0pt;z-index:251682816;mso-width-relative:page;mso-height-relative:page;" filled="f" stroked="t" coordsize="21600,21600" o:gfxdata="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ryvI1QAAAAkBAAAPAAAAAAAA&#10;AAEAIAAAACIAAABkcnMvZG93bnJldi54bWxQSwECFAAUAAAACACHTuJAheyc0xUCAAAEBAAADgAA&#10;AAAAAAABACAAAAAkAQAAZHJzL2Uyb0RvYy54bWxQSwUGAAAAAAYABgBZAQAAqwUAAAAA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  <w:sz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19685</wp:posOffset>
                </wp:positionV>
                <wp:extent cx="0" cy="306070"/>
                <wp:effectExtent l="63500" t="0" r="69850" b="177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7pt;margin-top:1.55pt;height:24.1pt;width:0pt;z-index:251671552;mso-width-relative:page;mso-height-relative:page;" filled="f" stroked="t" coordsize="21600,21600" o:gfxdata="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UnQ/tQAAAAIAQAADwAAAAAAAAABACAAAAAiAAAAZHJzL2Rv&#10;d25yZXYueG1sUEsBAhQAFAAAAAgAh07iQPNCTtMFAgAA+AMAAA4AAAAAAAAAAQAgAAAAIwEAAGRy&#10;cy9lMm9Eb2MueG1sUEsFBgAAAAAGAAYAWQEAAJoFAAAAAA=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325755</wp:posOffset>
                </wp:positionV>
                <wp:extent cx="2411095" cy="580390"/>
                <wp:effectExtent l="5080" t="5080" r="22225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承办单位负责人与合同相对方进行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谈判、协商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45pt;margin-top:25.65pt;height:45.7pt;width:189.85pt;z-index:251670528;mso-width-relative:page;mso-height-relative:page;" fillcolor="#FFFFFF" filled="t" stroked="t" coordsize="21600,21600" o:gfxdata="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Kkqw3ZAAAACgEAAA8AAAAAAAAAAQAgAAAAIgAAAGRycy9kb3ducmV2LnhtbFBLAQIUABQA&#10;AAAIAIdO4kCwkY9eKAIAAGs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承办单位负责人与合同相对方进行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谈判、协商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185420</wp:posOffset>
                </wp:positionV>
                <wp:extent cx="108394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1pt;margin-top:14.6pt;height:0pt;width:85.35pt;z-index:251693056;mso-width-relative:page;mso-height-relative:page;" filled="f" stroked="t" coordsize="21600,21600" o:gfxdata="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EnD+7YAAAACQEAAA8AAAAAAAAAAQAgAAAA&#10;IgAAAGRycy9kb3ducmV2LnhtbFBLAQIUABQAAAAIAIdO4kCsG7poCwIAAAMEAAAOAAAAAAAAAAEA&#10;IAAAACcBAABkcnMvZTJvRG9jLnhtbFBLBQYAAAAABgAGAFkBAACk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</wp:posOffset>
                </wp:positionV>
                <wp:extent cx="2129155" cy="356870"/>
                <wp:effectExtent l="4445" t="4445" r="1905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3585" y="2125345"/>
                          <a:ext cx="212915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磋商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1.55pt;height:28.1pt;width:167.65pt;z-index:251659264;mso-width-relative:page;mso-height-relative:page;" fillcolor="#FFFFFF" filled="t" stroked="t" coordsize="21600,21600" o:gfxdata="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0CYetcAAAAHAQAADwAAAAAAAAABACAAAAAiAAAAZHJzL2Rvd25yZXYueG1s&#10;UEsBAhQAFAAAAAgAh07iQL45wSMyAgAAdQQAAA4AAAAAAAAAAQAgAAAAJg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磋商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183515</wp:posOffset>
                </wp:positionV>
                <wp:extent cx="0" cy="227965"/>
                <wp:effectExtent l="63500" t="0" r="69850" b="6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7pt;margin-top:14.45pt;height:17.95pt;width:0pt;z-index:251685888;mso-width-relative:page;mso-height-relative:page;" filled="f" stroked="t" coordsize="21600,21600" o:gfxdata="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5bzXWAAAACQEAAA8AAAAAAAAAAQAgAAAAIgAAAGRycy9k&#10;b3ducmV2LnhtbFBLAQIUABQAAAAIAIdO4kAgCgIABAIAAPgDAAAOAAAAAAAAAAEAIAAAACUBAABk&#10;cnMvZTJvRG9jLnhtbFBLBQYAAAAABgAGAFkBAACbBQAAAAA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15240</wp:posOffset>
                </wp:positionV>
                <wp:extent cx="635" cy="304800"/>
                <wp:effectExtent l="62865" t="0" r="6985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pt;margin-top:1.2pt;height:24pt;width:0.05pt;z-index:251684864;mso-width-relative:page;mso-height-relative:page;" filled="f" stroked="t" coordsize="21600,21600" o:gfxdata="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fi1L9UAAAAIAQAADwAAAAAAAAABACAAAAAiAAAAZHJzL2Rv&#10;d25yZXYueG1sUEsBAhQAFAAAAAgAh07iQIoVIQoEAgAA9gMAAA4AAAAAAAAAAQAgAAAAJAEAAGRy&#10;cy9lMm9Eb2MueG1sUEsFBgAAAAAGAAYAWQEAAJoFAAAAAA=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337185</wp:posOffset>
                </wp:positionV>
                <wp:extent cx="2105660" cy="378460"/>
                <wp:effectExtent l="5080" t="5080" r="22860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合同文本起草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26.55pt;height:29.8pt;width:165.8pt;z-index:251660288;mso-width-relative:page;mso-height-relative:page;" fillcolor="#FFFFFF" filled="t" stroked="t" coordsize="21600,21600" o:gfxdata="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nQX3HZAAAACQEAAA8AAAAAAAAAAQAgAAAAIgAAAGRycy9kb3ducmV2LnhtbFBLAQIUABQA&#10;AAAIAIdO4kBlen1wKAIAAGk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合同文本起草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156210</wp:posOffset>
                </wp:positionV>
                <wp:extent cx="110744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25pt;margin-top:12.3pt;height:0pt;width:87.2pt;z-index:251695104;mso-width-relative:page;mso-height-relative:page;" filled="f" stroked="t" coordsize="21600,21600" o:gfxdata="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StyZLZAAAACQEAAA8AAAAAAAAAAQAgAAAA&#10;IgAAAGRycy9kb3ducmV2LnhtbFBLAQIUABQAAAAIAIdO4kB5JVvZCgIAAAMEAAAOAAAAAAAAAAEA&#10;IAAAACgBAABkcnMvZTJvRG9jLnhtbFBLBQYAAAAABgAGAFkBAACk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354330</wp:posOffset>
                </wp:positionV>
                <wp:extent cx="0" cy="332740"/>
                <wp:effectExtent l="63500" t="0" r="69850" b="1016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7pt;margin-top:27.9pt;height:26.2pt;width:0pt;z-index:251686912;mso-width-relative:page;mso-height-relative:page;" filled="f" stroked="t" coordsize="21600,21600" o:gfxdata="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USSGbVAAAACgEAAA8AAAAAAAAAAQAgAAAAIgAAAGRycy9k&#10;b3ducmV2LnhtbFBLAQIUABQAAAAIAIdO4kA0d3iiBQIAAPgDAAAOAAAAAAAAAAEAIAAAACQBAABk&#10;cnMvZTJvRG9jLnhtbFBLBQYAAAAABgAGAFkBAACbBQAAAAA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50165</wp:posOffset>
                </wp:positionV>
                <wp:extent cx="2515235" cy="304165"/>
                <wp:effectExtent l="4445" t="5080" r="1397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承办单位负责起草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45pt;margin-top:3.95pt;height:23.95pt;width:198.05pt;z-index:251672576;mso-width-relative:page;mso-height-relative:page;" fillcolor="#FFFFFF" filled="t" stroked="t" coordsize="21600,21600" o:gfxdata="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q3kEnXAAAACAEAAA8AAAAAAAAAAQAgAAAAIgAAAGRycy9kb3ducmV2LnhtbFBLAQIUABQAAAAI&#10;AIdO4kDjvkEQJwIAAGs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承办单位负责起草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354330</wp:posOffset>
                </wp:positionV>
                <wp:extent cx="635" cy="304800"/>
                <wp:effectExtent l="62865" t="0" r="6985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75pt;margin-top:27.9pt;height:24pt;width:0.05pt;z-index:251662336;mso-width-relative:page;mso-height-relative:page;" filled="f" stroked="t" coordsize="21600,21600" o:gfxdata="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kE+qNYAAAAKAQAADwAAAAAAAAABACAAAAAiAAAAZHJz&#10;L2Rvd25yZXYueG1sUEsBAhQAFAAAAAgAh07iQBCdSEkGAgAA9gMAAA4AAAAAAAAAAQAgAAAAJQEA&#10;AGRycy9lMm9Eb2MueG1sUEsFBgAAAAAGAAYAWQEAAJ0FAAAAAA=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325755</wp:posOffset>
                </wp:positionV>
                <wp:extent cx="2105660" cy="664845"/>
                <wp:effectExtent l="5080" t="5080" r="22860" b="158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66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县政府办负责转交征求意见，责任单位进行第一次修改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05pt;margin-top:25.65pt;height:52.35pt;width:165.8pt;z-index:251673600;mso-width-relative:page;mso-height-relative:page;" fillcolor="#FFFFFF" filled="t" stroked="t" coordsize="21600,21600" o:gfxdata="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44VY2QAAAAoBAAAPAAAAAAAAAAEAIAAAACIAAABkcnMvZG93bnJldi54bWxQSwECFAAUAAAA&#10;CACHTuJAwhlsBSYCAABr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县政府办负责转交征求意见，责任单位进行第一次修改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325755</wp:posOffset>
                </wp:positionV>
                <wp:extent cx="2760980" cy="664845"/>
                <wp:effectExtent l="5080" t="4445" r="15240" b="165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征求监察、发改、财政、审计等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相关部门意见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25.65pt;height:52.35pt;width:217.4pt;z-index:251661312;mso-width-relative:page;mso-height-relative:page;" fillcolor="#FFFFFF" filled="t" stroked="t" coordsize="21600,21600" o:gfxdata="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StYirXAAAABwEAAA8AAAAAAAAAAQAgAAAAIgAAAGRycy9kb3ducmV2LnhtbFBLAQIUABQAAAAI&#10;AIdO4kCzjt+yJwIAAGkEAAAOAAAAAAAAAAEAIAAAACY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征求监察、发改、财政、审计等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相关部门意见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294640</wp:posOffset>
                </wp:positionV>
                <wp:extent cx="884555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5pt;margin-top:23.2pt;height:0pt;width:69.65pt;z-index:251696128;mso-width-relative:page;mso-height-relative:page;" filled="f" stroked="t" coordsize="21600,21600" o:gfxdata="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kUwpXYAAAACQEAAA8AAAAAAAAAAQAgAAAA&#10;IgAAAGRycy9kb3ducmV2LnhtbFBLAQIUABQAAAAIAIdO4kBS3BkOCwIAAAMEAAAOAAAAAAAAAAEA&#10;IAAAACcBAABkcnMvZTJvRG9jLnhtbFBLBQYAAAAABgAGAFkBAACk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1399540</wp:posOffset>
                </wp:positionV>
                <wp:extent cx="135255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10.2pt;height:0pt;width:106.5pt;z-index:251692032;mso-width-relative:page;mso-height-relative:page;" filled="f" stroked="t" coordsize="21600,21600" o:gfxdata="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5Csb2QAAAAsBAAAPAAAAAAAAAAEAIAAA&#10;ACIAAABkcnMvZG93bnJldi54bWxQSwECFAAUAAAACACHTuJAxB6YlwsCAAADBAAADgAAAAAAAAAB&#10;ACAAAAAoAQAAZHJzL2Uyb0RvYy54bWxQSwUGAAAAAAYABgBZAQAAp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2499360</wp:posOffset>
                </wp:positionV>
                <wp:extent cx="94170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pt;margin-top:196.8pt;height:0pt;width:74.15pt;z-index:251691008;mso-width-relative:page;mso-height-relative:page;" filled="f" stroked="t" coordsize="21600,21600" o:gfxdata="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K1dfNoAAAALAQAADwAAAAAAAAABACAA&#10;AAAiAAAAZHJzL2Rvd25yZXYueG1sUEsBAhQAFAAAAAgAh07iQD0Xj00LAgAAAwQAAA4AAAAAAAAA&#10;AQAgAAAAKQEAAGRycy9lMm9Eb2MueG1sUEsFBgAAAAAGAAYAWQEAAK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3805555</wp:posOffset>
                </wp:positionV>
                <wp:extent cx="0" cy="483235"/>
                <wp:effectExtent l="63500" t="0" r="69850" b="1206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32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4pt;margin-top:299.65pt;height:38.05pt;width:0pt;z-index:251680768;mso-width-relative:page;mso-height-relative:page;" filled="f" stroked="t" coordsize="21600,21600" o:gfxdata="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6w10dcAAAALAQAADwAAAAAAAAABACAAAAAiAAAAZHJz&#10;L2Rvd25yZXYueG1sUEsBAhQAFAAAAAgAh07iQElNSNkFAgAA+AMAAA4AAAAAAAAAAQAgAAAAJgEA&#10;AGRycy9lMm9Eb2MueG1sUEsFBgAAAAAGAAYAWQEAAJ0FAAAAAA=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2880995</wp:posOffset>
                </wp:positionV>
                <wp:extent cx="635" cy="428625"/>
                <wp:effectExtent l="62865" t="0" r="6985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4pt;margin-top:226.85pt;height:33.75pt;width:0.05pt;z-index:251678720;mso-width-relative:page;mso-height-relative:page;" filled="f" stroked="t" coordsize="21600,21600" o:gfxdata="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Hjlv2AAAAAsBAAAPAAAAAAAAAAEAIAAAACIAAABk&#10;cnMvZG93bnJldi54bWxQSwECFAAUAAAACACHTuJAupTvVQYCAAD4AwAADgAAAAAAAAABACAAAAAn&#10;AQAAZHJzL2Uyb0RvYy54bWxQSwUGAAAAAAYABgBZAQAAnwUAAAAA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2072005</wp:posOffset>
                </wp:positionV>
                <wp:extent cx="2294890" cy="808990"/>
                <wp:effectExtent l="5080" t="4445" r="508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县政府分管领导召集相关人员及政府律师进行研判，提出意见，进行第三次修订定稿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05pt;margin-top:163.15pt;height:63.7pt;width:180.7pt;z-index:251677696;mso-width-relative:page;mso-height-relative:page;" fillcolor="#FFFFFF" filled="t" stroked="t" coordsize="21600,21600" o:gfxdata="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PaQjfbAAAACwEAAA8AAAAAAAAAAQAgAAAAIgAAAGRycy9kb3ducmV2LnhtbFBLAQIUABQA&#10;AAAIAIdO4kCaHIcnJgIAAGs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县政府分管领导召集相关人员及政府律师进行研判，提出意见，进行第三次修订定稿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1719580</wp:posOffset>
                </wp:positionV>
                <wp:extent cx="0" cy="352425"/>
                <wp:effectExtent l="63500" t="0" r="69850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3pt;margin-top:135.4pt;height:27.75pt;width:0pt;z-index:251676672;mso-width-relative:page;mso-height-relative:page;" filled="f" stroked="t" coordsize="21600,21600" o:gfxdata="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RLXc1wAAAAsBAAAPAAAAAAAAAAEAIAAAACIAAABkcnMv&#10;ZG93bnJldi54bWxQSwECFAAUAAAACACHTuJAafogiQQCAAD4AwAADgAAAAAAAAABACAAAAAmAQAA&#10;ZHJzL2Uyb0RvYy54bWxQSwUGAAAAAAYABgBZAQAAnAUAAAAA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1088390</wp:posOffset>
                </wp:positionV>
                <wp:extent cx="2209800" cy="637540"/>
                <wp:effectExtent l="4445" t="5080" r="14605" b="50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司法局负责人和分管领导负责进行第二次审查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5pt;margin-top:85.7pt;height:50.2pt;width:174pt;z-index:251675648;mso-width-relative:page;mso-height-relative:page;" fillcolor="#FFFFFF" filled="t" stroked="t" coordsize="21600,21600" o:gfxdata="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5POhnaAAAACwEAAA8AAAAAAAAAAQAgAAAAIgAAAGRycy9kb3ducmV2LnhtbFBLAQIU&#10;ABQAAAAIAIdO4kDBHAaXKgIAAGsEAAAOAAAAAAAAAAEAIAAAACk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司法局负责人和分管领导负责进行第二次审查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629285</wp:posOffset>
                </wp:positionV>
                <wp:extent cx="635" cy="428625"/>
                <wp:effectExtent l="62865" t="0" r="69850" b="95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3pt;margin-top:49.55pt;height:33.75pt;width:0.05pt;z-index:251674624;mso-width-relative:page;mso-height-relative:page;" filled="f" stroked="t" coordsize="21600,21600" o:gfxdata="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aLj/1gAAAAoBAAAPAAAAAAAAAAEAIAAAACIAAABkcnMv&#10;ZG93bnJldi54bWxQSwECFAAUAAAACACHTuJAIM7/CgUCAAD4AwAADgAAAAAAAAABACAAAAAlAQAA&#10;ZHJzL2Uyb0RvYy54bWxQSwUGAAAAAAYABgBZAQAAnAUAAAAA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2164715</wp:posOffset>
                </wp:positionV>
                <wp:extent cx="2553335" cy="676275"/>
                <wp:effectExtent l="4445" t="4445" r="1397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上报县政府分管领导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5pt;margin-top:170.45pt;height:53.25pt;width:201.05pt;z-index:251665408;mso-width-relative:page;mso-height-relative:page;" fillcolor="#FFFFFF" filled="t" stroked="t" coordsize="21600,21600" o:gfxdata="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cdhPLYAAAACgEAAA8AAAAAAAAA&#10;AQAgAAAAIgAAAGRycy9kb3ducmV2LnhtbFBLAQIUABQAAAAIAIdO4kBMxnIzEQIAAEY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上报县政府分管领导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1719580</wp:posOffset>
                </wp:positionV>
                <wp:extent cx="635" cy="428625"/>
                <wp:effectExtent l="62865" t="0" r="6985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6pt;margin-top:135.4pt;height:33.75pt;width:0.05pt;z-index:251666432;mso-width-relative:page;mso-height-relative:page;" filled="f" stroked="t" coordsize="21600,21600" o:gfxdata="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eWeL1gAAAAsBAAAPAAAAAAAAAAEAIAAAACIAAABkcnMv&#10;ZG93bnJldi54bWxQSwECFAAUAAAACACHTuJAaT7dgwUCAAD4AwAADgAAAAAAAAABACAAAAAlAQAA&#10;ZHJzL2Uyb0RvYy54bWxQSwUGAAAAAAYABgBZAQAAnAUAAAAA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1088390</wp:posOffset>
                </wp:positionV>
                <wp:extent cx="2209800" cy="637540"/>
                <wp:effectExtent l="4445" t="5080" r="1460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县政府司法部门对合同文本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进行合法性审查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pt;margin-top:85.7pt;height:50.2pt;width:174pt;z-index:251663360;mso-width-relative:page;mso-height-relative:page;" fillcolor="#FFFFFF" filled="t" stroked="t" coordsize="21600,21600" o:gfxdata="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qbOZLZAAAACgEAAA8AAAAAAAAAAQAgAAAAIgAAAGRycy9kb3ducmV2LnhtbFBLAQIUABQA&#10;AAAIAIdO4kDcEVTNKAIAAGk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县政府司法部门对合同文本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进行合法性审查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641350</wp:posOffset>
                </wp:positionV>
                <wp:extent cx="635" cy="428625"/>
                <wp:effectExtent l="62865" t="0" r="6985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1pt;margin-top:50.5pt;height:33.75pt;width:0.05pt;z-index:251664384;mso-width-relative:page;mso-height-relative:page;" filled="f" stroked="t" coordsize="21600,21600" o:gfxdata="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nhfi1gAAAAsBAAAPAAAAAAAAAAEAIAAAACIAAABkcnMv&#10;ZG93bnJldi54bWxQSwECFAAUAAAACACHTuJA5xm3fgUCAAD4AwAADgAAAAAAAAABACAAAAAlAQAA&#10;ZHJzL2Uyb0RvYy54bWxQSwUGAAAAAAYABgBZAQAAnAUAAAAA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both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4095115</wp:posOffset>
                </wp:positionV>
                <wp:extent cx="2695575" cy="389890"/>
                <wp:effectExtent l="4445" t="4445" r="5080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签署合同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5pt;margin-top:322.45pt;height:30.7pt;width:212.25pt;z-index:251669504;mso-width-relative:page;mso-height-relative:page;" fillcolor="#FFFFFF" filled="t" stroked="t" coordsize="21600,21600" o:gfxdata="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+cS1tsAAAALAQAADwAA&#10;AAAAAAABACAAAAAiAAAAZHJzL2Rvd25yZXYueG1sUEsBAhQAFAAAAAgAh07iQEfwMPYTAgAARg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签署合同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3890010</wp:posOffset>
                </wp:positionV>
                <wp:extent cx="635" cy="195580"/>
                <wp:effectExtent l="63500" t="0" r="69215" b="1397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8.35pt;margin-top:306.3pt;height:15.4pt;width:0.05pt;z-index:251689984;mso-width-relative:page;mso-height-relative:page;" filled="f" stroked="t" coordsize="21600,21600" o:gfxdata="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N0M91gAAAAsBAAAPAAAAAAAAAAEAIAAAACIAAABkcnMv&#10;ZG93bnJldi54bWxQSwECFAAUAAAACACHTuJAICyBDwUCAAD4AwAADgAAAAAAAAABACAAAAAlAQAA&#10;ZHJzL2Uyb0RvYy54bWxQSwUGAAAAAAYABgBZAQAAnAUAAAAA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3652520</wp:posOffset>
                </wp:positionV>
                <wp:extent cx="0" cy="218440"/>
                <wp:effectExtent l="63500" t="0" r="69850" b="1016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45pt;margin-top:287.6pt;height:17.2pt;width:0pt;z-index:251688960;mso-width-relative:page;mso-height-relative:page;" filled="f" stroked="t" coordsize="21600,21600" o:gfxdata="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Dba/tcAAAALAQAADwAAAAAAAAABACAAAAAiAAAAZHJz&#10;L2Rvd25yZXYueG1sUEsBAhQAFAAAAAgAh07iQF2L/T0FAgAA+AMAAA4AAAAAAAAAAQAgAAAAJgEA&#10;AGRycy9lMm9Eb2MueG1sUEsFBgAAAAAGAAYAWQEAAJ0FAAAAAA=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3870325</wp:posOffset>
                </wp:positionV>
                <wp:extent cx="3456305" cy="1016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15pt;margin-top:304.75pt;height:0.8pt;width:272.15pt;z-index:251687936;mso-width-relative:page;mso-height-relative:page;" filled="f" stroked="t" coordsize="21600,21600" o:gfxdata="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FPkArbAAAACwEAAA8AAAAAAAAAAQAg&#10;AAAAIgAAAGRycy9kb3ducmV2LnhtbFBLAQIUABQAAAAIAIdO4kCgfcLiCwIAAAMEAAAOAAAAAAAA&#10;AAEAIAAAACoBAABkcnMvZTJvRG9jLnhtbFBLBQYAAAAABgAGAFkBAACn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3377565</wp:posOffset>
                </wp:positionV>
                <wp:extent cx="60007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33700" y="5029835"/>
                          <a:ext cx="213931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265.95pt;height:0pt;width:47.25pt;z-index:251697152;mso-width-relative:page;mso-height-relative:page;" filled="f" stroked="t" coordsize="21600,21600" o:gfxdata="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F+Fp/YAAAACwEAAA8AAAAAAAAAAQAgAAAA&#10;IgAAAGRycy9kb3ducmV2LnhtbFBLAQIUABQAAAAIAIdO4kB+6+9lCwIAAAMEAAAOAAAAAAAAAAEA&#10;IAAAACcBAABkcnMvZTJvRG9jLnhtbFBLBQYAAAAABgAGAFkBAACk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2891155</wp:posOffset>
                </wp:positionV>
                <wp:extent cx="2876550" cy="770890"/>
                <wp:effectExtent l="4445" t="4445" r="14605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由县政府分管领导说明合同起草情况，由合同审查人员（律师或司法局）补充说明修订情况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25pt;margin-top:227.65pt;height:60.7pt;width:226.5pt;z-index:251679744;mso-width-relative:page;mso-height-relative:page;" fillcolor="#FFFFFF" filled="t" stroked="t" coordsize="21600,21600" o:gfxdata="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EyUj9oAAAALAQAADwAA&#10;AAAAAAABACAAAAAiAAAAZHJzL2Rvd25yZXYueG1sUEsBAhQAFAAAAAgAh07iQHXWe8Q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由县政府分管领导说明合同起草情况，由合同审查人员（律师或司法局）补充说明修订情况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2914650</wp:posOffset>
                </wp:positionV>
                <wp:extent cx="2572385" cy="542290"/>
                <wp:effectExtent l="4445" t="4445" r="1397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提交县政府常务会议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5pt;margin-top:229.5pt;height:42.7pt;width:202.55pt;z-index:251667456;mso-width-relative:page;mso-height-relative:page;" fillcolor="#FFFFFF" filled="t" stroked="t" coordsize="21600,21600" o:gfxdata="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hywhvYAAAACgEAAA8AAAAA&#10;AAAAAQAgAAAAIgAAAGRycy9kb3ducmV2LnhtbFBLAQIUABQAAAAIAIdO4kDBCxnOFAIAAEY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提交县政府常务会议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2476500</wp:posOffset>
                </wp:positionV>
                <wp:extent cx="635" cy="428625"/>
                <wp:effectExtent l="62865" t="0" r="6985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lg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1pt;margin-top:195pt;height:33.75pt;width:0.05pt;z-index:251668480;mso-width-relative:page;mso-height-relative:page;" filled="f" stroked="t" coordsize="21600,21600" o:gfxdata="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V4X2dcAAAALAQAADwAAAAAAAAABACAAAAAiAAAAZHJz&#10;L2Rvd25yZXYueG1sUEsBAhQAFAAAAAgAh07iQLpQEl8FAgAA+AMAAA4AAAAAAAAAAQAgAAAAJgEA&#10;AGRycy9lMm9Eb2MueG1sUEsFBgAAAAAGAAYAWQEAAJ0FAAAAAA==&#10;">
                <v:fill on="f" focussize="0,0"/>
                <v:stroke weight="1.25pt" color="#000000" joinstyle="round" endarrow="block" endarrowwidth="wide" endarrowlength="long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/>
                              <w:spacing w:val="20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eastAsia="仿宋_GB2312"/>
                              <w:spacing w:val="2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pacing w:val="20"/>
                              <w:sz w:val="26"/>
                              <w:szCs w:val="26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pacing w:val="2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spacing w:val="2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rFonts w:eastAsia="仿宋_GB2312"/>
                              <w:spacing w:val="2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2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/>
                        <w:spacing w:val="20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eastAsia="仿宋_GB2312"/>
                        <w:spacing w:val="2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spacing w:val="20"/>
                        <w:sz w:val="26"/>
                        <w:szCs w:val="26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pacing w:val="2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spacing w:val="20"/>
                        <w:sz w:val="26"/>
                        <w:szCs w:val="26"/>
                      </w:rPr>
                      <w:t>9</w:t>
                    </w:r>
                    <w:r>
                      <w:rPr>
                        <w:rFonts w:eastAsia="仿宋_GB2312"/>
                        <w:spacing w:val="2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/>
                        <w:spacing w:val="2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F13B6"/>
    <w:rsid w:val="00016C32"/>
    <w:rsid w:val="000879E0"/>
    <w:rsid w:val="00113CCD"/>
    <w:rsid w:val="0013182F"/>
    <w:rsid w:val="00134FEF"/>
    <w:rsid w:val="001C4774"/>
    <w:rsid w:val="00313AA2"/>
    <w:rsid w:val="0048094F"/>
    <w:rsid w:val="004F2DDA"/>
    <w:rsid w:val="00542E1E"/>
    <w:rsid w:val="0062496F"/>
    <w:rsid w:val="00731622"/>
    <w:rsid w:val="00863466"/>
    <w:rsid w:val="008F0B24"/>
    <w:rsid w:val="009A27AC"/>
    <w:rsid w:val="009F1AF6"/>
    <w:rsid w:val="00C003E2"/>
    <w:rsid w:val="00C160BC"/>
    <w:rsid w:val="00C358FD"/>
    <w:rsid w:val="00C93EC7"/>
    <w:rsid w:val="00CA11E2"/>
    <w:rsid w:val="00E33EE2"/>
    <w:rsid w:val="01395161"/>
    <w:rsid w:val="02FB3158"/>
    <w:rsid w:val="09450156"/>
    <w:rsid w:val="09CA57EF"/>
    <w:rsid w:val="0B236EE2"/>
    <w:rsid w:val="0EFC1870"/>
    <w:rsid w:val="0F7D6630"/>
    <w:rsid w:val="102A6CFF"/>
    <w:rsid w:val="177F064E"/>
    <w:rsid w:val="17F80096"/>
    <w:rsid w:val="1B5600E2"/>
    <w:rsid w:val="1EF60E8F"/>
    <w:rsid w:val="215A5761"/>
    <w:rsid w:val="21C51A1F"/>
    <w:rsid w:val="23706CFA"/>
    <w:rsid w:val="24BF1139"/>
    <w:rsid w:val="25761D14"/>
    <w:rsid w:val="270E6088"/>
    <w:rsid w:val="28147FCD"/>
    <w:rsid w:val="28D86994"/>
    <w:rsid w:val="29FB79E3"/>
    <w:rsid w:val="2A4A07AF"/>
    <w:rsid w:val="2E3F5D6B"/>
    <w:rsid w:val="2F37118F"/>
    <w:rsid w:val="2F833235"/>
    <w:rsid w:val="2F8F6BD6"/>
    <w:rsid w:val="2FBE5721"/>
    <w:rsid w:val="31A80CB1"/>
    <w:rsid w:val="344E53B3"/>
    <w:rsid w:val="347A000B"/>
    <w:rsid w:val="37C03251"/>
    <w:rsid w:val="38321403"/>
    <w:rsid w:val="3BC00AA4"/>
    <w:rsid w:val="3C8471CD"/>
    <w:rsid w:val="40602D3F"/>
    <w:rsid w:val="40A80643"/>
    <w:rsid w:val="48577E6B"/>
    <w:rsid w:val="49530BCF"/>
    <w:rsid w:val="49FA3CEE"/>
    <w:rsid w:val="4AC204E9"/>
    <w:rsid w:val="4CF5377F"/>
    <w:rsid w:val="4F8A0043"/>
    <w:rsid w:val="4FE9180B"/>
    <w:rsid w:val="505031D2"/>
    <w:rsid w:val="510C205F"/>
    <w:rsid w:val="518F13B6"/>
    <w:rsid w:val="51AF7E0D"/>
    <w:rsid w:val="54443395"/>
    <w:rsid w:val="55081530"/>
    <w:rsid w:val="55E20052"/>
    <w:rsid w:val="569452B5"/>
    <w:rsid w:val="5C6610BA"/>
    <w:rsid w:val="5CD81062"/>
    <w:rsid w:val="5CE16ABA"/>
    <w:rsid w:val="5ECE6ADE"/>
    <w:rsid w:val="645E6E2D"/>
    <w:rsid w:val="65004B1D"/>
    <w:rsid w:val="66EF7D4B"/>
    <w:rsid w:val="67F92C3E"/>
    <w:rsid w:val="687D65CD"/>
    <w:rsid w:val="6A35569A"/>
    <w:rsid w:val="6A712EA1"/>
    <w:rsid w:val="6B2F1B2E"/>
    <w:rsid w:val="6BD116D9"/>
    <w:rsid w:val="6EDC1243"/>
    <w:rsid w:val="6F670199"/>
    <w:rsid w:val="6FB51CB1"/>
    <w:rsid w:val="7092596A"/>
    <w:rsid w:val="75340481"/>
    <w:rsid w:val="757454F9"/>
    <w:rsid w:val="7BAE66FF"/>
    <w:rsid w:val="7BC95880"/>
    <w:rsid w:val="7C1C102D"/>
    <w:rsid w:val="7CAE0A14"/>
    <w:rsid w:val="7DBF1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"/>
    <w:basedOn w:val="1"/>
    <w:qFormat/>
    <w:uiPriority w:val="0"/>
    <w:rPr>
      <w:szCs w:val="24"/>
    </w:rPr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Company>Microsoft</Company>
  <Pages>12</Pages>
  <Words>3959</Words>
  <Characters>4008</Characters>
  <Lines>29</Lines>
  <Paragraphs>8</Paragraphs>
  <TotalTime>21</TotalTime>
  <ScaleCrop>false</ScaleCrop>
  <LinksUpToDate>false</LinksUpToDate>
  <CharactersWithSpaces>4157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2021-05-24T01:46:00Z</dcterms:created>
  <dc:creator>a世元印刷广告李</dc:creator>
  <cp:lastModifiedBy>Administrator</cp:lastModifiedBy>
  <cp:lastPrinted>2021-07-28T09:17:00Z</cp:lastPrinted>
  <dcterms:modified xsi:type="dcterms:W3CDTF">2021-11-23T01:08:49Z</dcterms:modified>
  <dc:title>西政办〔2020〕6号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FDF3C42CABF24B5E820121BC1728FAED</vt:lpwstr>
  </property>
</Properties>
</file>