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河南省交通执法领域有奖举报调查反馈表</w:t>
      </w:r>
    </w:p>
    <w:p>
      <w:pPr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经办单位：（盖章）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284"/>
        <w:gridCol w:w="1843"/>
        <w:gridCol w:w="377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受理编号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办理时间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举报人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联系方式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举报内容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查处结果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379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经办部门（单位）意见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是否给予奖励</w:t>
            </w:r>
          </w:p>
        </w:tc>
        <w:tc>
          <w:tcPr>
            <w:tcW w:w="2508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ind w:left="1122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379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奖励等级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交办单位意见</w:t>
            </w:r>
          </w:p>
        </w:tc>
        <w:tc>
          <w:tcPr>
            <w:tcW w:w="4728" w:type="dxa"/>
            <w:gridSpan w:val="3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                    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盖章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44DE1"/>
    <w:rsid w:val="22F44DE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11658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2018-11-21T00:34:00Z</dcterms:created>
  <dc:creator>胡</dc:creator>
  <cp:lastModifiedBy>胡</cp:lastModifiedBy>
  <dcterms:modified xsi:type="dcterms:W3CDTF">2018-11-21T00:35:13Z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