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21"/>
          <w:szCs w:val="21"/>
        </w:rPr>
        <w:t>农村土地承包经营权证换发、补发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流程图</w:t>
      </w: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70485</wp:posOffset>
                </wp:positionV>
                <wp:extent cx="2790825" cy="562610"/>
                <wp:effectExtent l="4445" t="4445" r="5080" b="2349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62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发包方/承包方提交申请材料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0pt;margin-top:5.55pt;height:44.3pt;width:219.75pt;z-index:251711488;mso-width-relative:page;mso-height-relative:page;" fillcolor="#FFFFFF" filled="t" stroked="t" coordsize="21600,21600" o:gfxdata="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doIF9gAAAAJ&#10;AQAADwAAAAAAAAABACAAAAAiAAAAZHJzL2Rvd25yZXYueG1sUEsBAhQAFAAAAAgAh07iQFcDJm/j&#10;AQAA1AMAAA4AAAAAAAAAAQAgAAAAJwEAAGRycy9lMm9Eb2MueG1sUEsFBgAAAAAGAAYAWQEAAHw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发包方/承包方提交申请材料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236855</wp:posOffset>
                </wp:positionV>
                <wp:extent cx="635" cy="396240"/>
                <wp:effectExtent l="38100" t="0" r="37465" b="38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6.75pt;margin-top:18.65pt;height:31.2pt;width:0.05pt;z-index:251707392;mso-width-relative:page;mso-height-relative:page;" filled="f" stroked="t" coordsize="21600,21600" o:gfxdata="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l5GW9kAAAAJAQAADwAAAAAAAAABACAAAAAiAAAAZHJzL2Rvd25yZXYueG1sUEsBAhQAFAAA&#10;AAgAh07iQBsETW/uAQAAp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236855</wp:posOffset>
                </wp:positionV>
                <wp:extent cx="2514600" cy="297180"/>
                <wp:effectExtent l="4445" t="4445" r="14605" b="222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乡镇农业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服务中心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接受申请材料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18.65pt;height:23.4pt;width:198pt;z-index:251703296;mso-width-relative:page;mso-height-relative:page;" fillcolor="#FFFFFF" filled="t" stroked="t" coordsize="21600,21600" o:gfxdata="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g3ju2AAAAAkBAAAPAAAAAAAAAAEAIAAAACIAAABkcnMvZG93bnJldi54bWxQSwEC&#10;FAAUAAAACACHTuJAqoTkhv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乡镇农业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服务中心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接受申请材料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137795</wp:posOffset>
                </wp:positionV>
                <wp:extent cx="635" cy="396240"/>
                <wp:effectExtent l="38100" t="0" r="37465" b="38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6.75pt;margin-top:10.85pt;height:31.2pt;width:0.05pt;z-index:251708416;mso-width-relative:page;mso-height-relative:page;" filled="f" stroked="t" coordsize="21600,21600" o:gfxdata="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wsL7tkAAAAJAQAADwAAAAAAAAABACAAAAAiAAAAZHJzL2Rvd25yZXYueG1sUEsBAhQAFAAA&#10;AAgAh07iQFKm60XuAQAAp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137795</wp:posOffset>
                </wp:positionV>
                <wp:extent cx="2514600" cy="2971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乡镇人民政府做出初审意见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10.85pt;height:23.4pt;width:198pt;z-index:251704320;mso-width-relative:page;mso-height-relative:page;" fillcolor="#FFFFFF" filled="t" stroked="t" coordsize="21600,21600" o:gfxdata="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9k8wbYAAAACQEAAA8AAAAAAAAAAQAgAAAAIgAAAGRycy9kb3ducmV2LnhtbFBLAQIU&#10;ABQAAAAIAIdO4kAw0fOS8wEAAOg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乡镇人民政府做出初审意见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1128395</wp:posOffset>
                </wp:positionV>
                <wp:extent cx="1866900" cy="529590"/>
                <wp:effectExtent l="5080" t="4445" r="13970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报县人民政府农业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行政主管部门审核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pt;margin-top:88.85pt;height:41.7pt;width:147pt;z-index:251706368;mso-width-relative:page;mso-height-relative:page;" fillcolor="#FFFFFF" filled="t" stroked="t" coordsize="21600,21600" o:gfxdata="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xpEo3ZAAAACwEAAA8AAAAAAAAAAQAgAAAAIgAAAGRycy9kb3ducmV2LnhtbFBLAQIU&#10;ABQAAAAIAIdO4kBLTDVD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报县人民政府农业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行政主管部门审核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38735</wp:posOffset>
                </wp:positionV>
                <wp:extent cx="635" cy="167005"/>
                <wp:effectExtent l="4445" t="0" r="13970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75pt;margin-top:3.05pt;height:13.15pt;width:0.05pt;z-index:251716608;mso-width-relative:page;mso-height-relative:page;" filled="f" stroked="t" coordsize="21600,21600" o:gfxdata="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sw/E1gAAAAgBAAAP&#10;AAAAAAAAAAEAIAAAACIAAABkcnMvZG93bnJldi54bWxQSwECFAAUAAAACACHTuJAcHHh3OEBAACh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205740</wp:posOffset>
                </wp:positionV>
                <wp:extent cx="2630170" cy="0"/>
                <wp:effectExtent l="0" t="0" r="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75pt;margin-top:16.2pt;height:0pt;width:207.1pt;z-index:251715584;mso-width-relative:page;mso-height-relative:page;" filled="f" stroked="t" coordsize="21600,21600" o:gfxdata="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8n5MnYAAAA&#10;CQEAAA8AAAAAAAAAAQAgAAAAIgAAAGRycy9kb3ducmV2LnhtbFBLAQIUABQAAAAIAIdO4kCMK8At&#10;5AEAAKA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205740</wp:posOffset>
                </wp:positionV>
                <wp:extent cx="635" cy="229235"/>
                <wp:effectExtent l="37465" t="0" r="38100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8pt;margin-top:16.2pt;height:18.05pt;width:0.05pt;z-index:251714560;mso-width-relative:page;mso-height-relative:page;" filled="f" stroked="t" coordsize="21600,21600" o:gfxdata="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ePxk&#10;2QAAAAkBAAAPAAAAAAAAAAEAIAAAACIAAABkcnMvZG93bnJldi54bWxQSwECFAAUAAAACACHTuJA&#10;RfHMeecBAACl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205740</wp:posOffset>
                </wp:positionV>
                <wp:extent cx="635" cy="229235"/>
                <wp:effectExtent l="37465" t="0" r="38100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7pt;margin-top:16.2pt;height:18.05pt;width:0.05pt;z-index:251713536;mso-width-relative:page;mso-height-relative:page;" filled="f" stroked="t" coordsize="21600,21600" o:gfxdata="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J&#10;QdXaAAAACQEAAA8AAAAAAAAAAQAgAAAAIgAAAGRycy9kb3ducmV2LnhtbFBLAQIUABQAAAAIAIdO&#10;4kB8uV3z6AEAAKU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434975</wp:posOffset>
                </wp:positionV>
                <wp:extent cx="1866900" cy="297180"/>
                <wp:effectExtent l="5080" t="4445" r="13970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不符合规定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5pt;margin-top:34.25pt;height:23.4pt;width:147pt;z-index:251712512;mso-width-relative:page;mso-height-relative:page;" fillcolor="#FFFFFF" filled="t" stroked="t" coordsize="21600,21600" o:gfxdata="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oH/ZnYAAAACgEAAA8AAAAAAAAAAQAgAAAAIgAAAGRycy9kb3ducmV2LnhtbFBLAQIU&#10;ABQAAAAIAIdO4kC5RdbV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不符合规定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732155</wp:posOffset>
                </wp:positionV>
                <wp:extent cx="635" cy="396240"/>
                <wp:effectExtent l="38100" t="0" r="37465" b="38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6.75pt;margin-top:57.65pt;height:31.2pt;width:0.05pt;z-index:251710464;mso-width-relative:page;mso-height-relative:page;" filled="f" stroked="t" coordsize="21600,21600" o:gfxdata="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gh8JNoAAAALAQAADwAAAAAAAAABACAAAAAiAAAAZHJzL2Rvd25yZXYueG1sUEsBAhQAFAAA&#10;AAgAh07iQEJvlT3tAQAAp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732155</wp:posOffset>
                </wp:positionV>
                <wp:extent cx="635" cy="396240"/>
                <wp:effectExtent l="37465" t="0" r="38100" b="381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pt;margin-top:57.65pt;height:31.2pt;width:0.05pt;z-index:251709440;mso-width-relative:page;mso-height-relative:page;" filled="f" stroked="t" coordsize="21600,21600" o:gfxdata="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mJM8bb&#10;AAAACwEAAA8AAAAAAAAAAQAgAAAAIgAAAGRycy9kb3ducmV2LnhtbFBLAQIUABQAAAAIAIdO4kCC&#10;fV3j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38735</wp:posOffset>
                </wp:positionV>
                <wp:extent cx="1866900" cy="297180"/>
                <wp:effectExtent l="5080" t="4445" r="13970" b="222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pt;margin-top:3.05pt;height:23.4pt;width:147pt;z-index:251705344;mso-width-relative:page;mso-height-relative:page;" fillcolor="#FFFFFF" filled="t" stroked="t" coordsize="21600,21600" o:gfxdata="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24atU1gAAAAgBAAAPAAAAAAAAAAEAIAAAACIAAABkcnMvZG93bnJldi54bWxQSwECFAAU&#10;AAAACACHTuJAz1589fMBAADqAw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符合规定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335915</wp:posOffset>
                </wp:positionV>
                <wp:extent cx="1866900" cy="529590"/>
                <wp:effectExtent l="5080" t="4445" r="13970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退回申请人，并书面告知不予办证的原因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5pt;margin-top:26.45pt;height:41.7pt;width:147pt;z-index:251717632;mso-width-relative:page;mso-height-relative:page;" fillcolor="#FFFFFF" filled="t" stroked="t" coordsize="21600,21600" o:gfxdata="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r/8TZAAAACgEAAA8AAAAAAAAAAQAgAAAAIgAAAGRycy9kb3ducmV2LnhtbFBLAQIU&#10;ABQAAAAIAIdO4kDSjUdI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退回申请人，并书面告知不予办证的原因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新宋体" w:hAnsi="新宋体" w:eastAsia="新宋体"/>
          <w:sz w:val="28"/>
          <w:szCs w:val="28"/>
        </w:rPr>
      </w:pP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62964F8"/>
    <w:rsid w:val="07D52BBD"/>
    <w:rsid w:val="0B774564"/>
    <w:rsid w:val="0D900BBD"/>
    <w:rsid w:val="0ECE4F4F"/>
    <w:rsid w:val="0F223204"/>
    <w:rsid w:val="0FAE7A29"/>
    <w:rsid w:val="16353F4C"/>
    <w:rsid w:val="18A0326F"/>
    <w:rsid w:val="1B506496"/>
    <w:rsid w:val="1BD45685"/>
    <w:rsid w:val="1BDD4C8B"/>
    <w:rsid w:val="1DCB43D9"/>
    <w:rsid w:val="21666DE9"/>
    <w:rsid w:val="22BE4FF6"/>
    <w:rsid w:val="312B653C"/>
    <w:rsid w:val="345B6162"/>
    <w:rsid w:val="34D3719B"/>
    <w:rsid w:val="3ADB2E40"/>
    <w:rsid w:val="3B5F6399"/>
    <w:rsid w:val="42DE72B0"/>
    <w:rsid w:val="4721663C"/>
    <w:rsid w:val="49327EB0"/>
    <w:rsid w:val="4A563114"/>
    <w:rsid w:val="50946091"/>
    <w:rsid w:val="53C20337"/>
    <w:rsid w:val="54A2586B"/>
    <w:rsid w:val="561D4E29"/>
    <w:rsid w:val="56E804F2"/>
    <w:rsid w:val="5BB47C20"/>
    <w:rsid w:val="5C2811A2"/>
    <w:rsid w:val="5D6C7BF9"/>
    <w:rsid w:val="68C529A1"/>
    <w:rsid w:val="6A4B1983"/>
    <w:rsid w:val="6B237383"/>
    <w:rsid w:val="6D535020"/>
    <w:rsid w:val="6F00363B"/>
    <w:rsid w:val="6FDD641D"/>
    <w:rsid w:val="70626401"/>
    <w:rsid w:val="71A276A9"/>
    <w:rsid w:val="75587E63"/>
    <w:rsid w:val="7C745820"/>
    <w:rsid w:val="7F1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cp:lastPrinted>2018-12-03T08:52:00Z</cp:lastPrinted>
  <dcterms:modified xsi:type="dcterms:W3CDTF">2019-09-30T09:14:17Z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