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黑体"/>
          <w:kern w:val="0"/>
          <w:sz w:val="36"/>
          <w:szCs w:val="36"/>
        </w:rPr>
        <w:t>农药经营许可办理流程图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Calibri" w:hAnsi="Calibri" w:eastAsia="宋体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161290</wp:posOffset>
                </wp:positionV>
                <wp:extent cx="1143000" cy="396240"/>
                <wp:effectExtent l="4445" t="4445" r="14605" b="1841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12.7pt;height:31.2pt;width:90pt;z-index:251711488;mso-width-relative:page;mso-height-relative:page;" fillcolor="#FFFFFF" filled="t" stroked="t" coordsize="21600,21600" o:gfxdata="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tkid2QAAAAkBAAAPAAAAAAAAAAEAIAAAACIAAABkcnMvZG93bnJldi54&#10;bWxQSwECFAAUAAAACACHTuJAoxuRK/kBAAD6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 w:val="24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795655</wp:posOffset>
                </wp:positionV>
                <wp:extent cx="1143000" cy="659130"/>
                <wp:effectExtent l="4445" t="4445" r="14605" b="2222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申请人申请（网上申请，窗口申请）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62.65pt;height:51.9pt;width:90pt;z-index:251705344;mso-width-relative:page;mso-height-relative:page;" fillcolor="#FFFFFF" filled="t" stroked="t" coordsize="21600,21600" o:gfxdata="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IRmXfaAAAACwEAAA8AAAAAAAAAAQAgAAAAIgAAAGRycy9kb3ducmV2&#10;LnhtbFBLAQIUABQAAAAIAIdO4kAFGyp9+gEAAPo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申请人申请（网上申请，窗口申请）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1183005</wp:posOffset>
                </wp:positionV>
                <wp:extent cx="0" cy="504190"/>
                <wp:effectExtent l="38100" t="0" r="38100" b="1016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0pt;margin-top:93.15pt;height:39.7pt;width:0pt;z-index:251717632;mso-width-relative:page;mso-height-relative:page;" filled="f" stroked="t" coordsize="21600,21600" o:gfxdata="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rr4F2AAAAAsBAAAPAAAAAAAAAAEAIAAAACIAAABkcnMvZG93bnJldi54bWxQSwEC&#10;FAAUAAAACACHTuJAc6aaEPQBAAC9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1885315</wp:posOffset>
                </wp:positionV>
                <wp:extent cx="342900" cy="1089660"/>
                <wp:effectExtent l="5080" t="4445" r="13970" b="1079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宋体"/>
                                <w:szCs w:val="21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48.45pt;height:85.8pt;width:27pt;z-index:251730944;mso-width-relative:page;mso-height-relative:page;" fillcolor="#FFFFFF" filled="t" stroked="t" coordsize="21600,21600" o:gfxdata="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hfZkrZAAAACQEAAA8AAAAAAAAAAQAgAAAAIgAAAGRycy9kb3ducmV2Lnht&#10;bFBLAQIUABQAAAAIAIdO4kAgZnBw+AEAAPg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宋体"/>
                          <w:szCs w:val="21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1984375</wp:posOffset>
                </wp:positionV>
                <wp:extent cx="222885" cy="0"/>
                <wp:effectExtent l="0" t="38100" r="5715" b="3810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156.25pt;height:0pt;width:17.55pt;rotation:11796480f;z-index:251718656;mso-width-relative:page;mso-height-relative:page;" filled="f" stroked="t" coordsize="21600,21600" o:gfxdata="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iKhfdsAAAALAQAADwAAAAAAAAABACAAAAAiAAAAZHJzL2Rvd25yZXYueG1sUEsBAhQA&#10;FAAAAAgAh07iQKqT1c7vAQAAqAMAAA4AAAAAAAAAAQAgAAAAK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1885315</wp:posOffset>
                </wp:positionV>
                <wp:extent cx="1385570" cy="297180"/>
                <wp:effectExtent l="4445" t="4445" r="19685" b="2222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宋体"/>
                                <w:szCs w:val="21"/>
                              </w:rPr>
                              <w:t>审查受理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148.45pt;height:23.4pt;width:109.1pt;z-index:251707392;mso-width-relative:page;mso-height-relative:page;" fillcolor="#FFFFFF" filled="t" stroked="t" coordsize="21600,21600" o:gfxdata="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Vl0l2gAAAAsBAAAPAAAAAAAAAAEAIAAAACIAAABkcnMvZG93bnJldi54&#10;bWxQSwECFAAUAAAACACHTuJAu1VTw/gBAAD4AwAADgAAAAAAAAABACAAAAAp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宋体"/>
                          <w:szCs w:val="21"/>
                        </w:rPr>
                        <w:t>审查受理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4268470</wp:posOffset>
                </wp:positionV>
                <wp:extent cx="1499870" cy="297180"/>
                <wp:effectExtent l="4445" t="4445" r="19685" b="2222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宋体"/>
                                <w:szCs w:val="21"/>
                              </w:rPr>
                              <w:t>审查决定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336.1pt;height:23.4pt;width:118.1pt;z-index:251720704;mso-width-relative:page;mso-height-relative:page;" fillcolor="#FFFFFF" filled="t" stroked="t" coordsize="21600,21600" o:gfxdata="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gh1adsAAAALAQAADwAAAAAAAAABACAAAAAiAAAAZHJzL2Rvd25yZXYu&#10;eG1sUEsBAhQAFAAAAAgAh07iQOc6B0r4AQAA+AMAAA4AAAAAAAAAAQAgAAAAK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宋体"/>
                          <w:szCs w:val="21"/>
                        </w:rPr>
                        <w:t>审查决定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107950</wp:posOffset>
                </wp:positionV>
                <wp:extent cx="1583690" cy="0"/>
                <wp:effectExtent l="0" t="38100" r="16510" b="3810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8.5pt;height:0pt;width:124.7pt;z-index:251727872;mso-width-relative:page;mso-height-relative:page;" filled="f" stroked="t" coordsize="21600,21600" o:gfxdata="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M9vVz2AAAAAgBAAAPAAAA&#10;AAAAAAEAIAAAACIAAABkcnMvZG93bnJldi54bWxQSwECFAAUAAAACACHTuJAoIX4bNwBAACe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111125</wp:posOffset>
                </wp:positionV>
                <wp:extent cx="1835785" cy="0"/>
                <wp:effectExtent l="0" t="38100" r="12065" b="3810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4pt;margin-top:8.75pt;height:0pt;width:144.55pt;rotation:11796480f;z-index:251728896;mso-width-relative:page;mso-height-relative:page;" filled="f" stroked="t" coordsize="21600,21600" o:gfxdata="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HqrZNkAAAAJAQAADwAAAAAAAAABACAAAAAiAAAAZHJzL2Rvd25yZXYueG1sUEsBAhQA&#10;FAAAAAgAh07iQPKNuxfxAQAAq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1791970</wp:posOffset>
                </wp:positionV>
                <wp:extent cx="800100" cy="1287780"/>
                <wp:effectExtent l="4445" t="4445" r="14605" b="2222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Cs w:val="21"/>
                              </w:rPr>
                              <w:t>不符合条件的，不予许可。书面通知申请人并说明理由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141.1pt;height:101.4pt;width:63pt;z-index:251729920;mso-width-relative:page;mso-height-relative:page;" fillcolor="#FFFFFF" filled="t" stroked="t" coordsize="21600,21600" o:gfxdata="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0r6o9kAAAALAQAADwAAAAAAAAABACAAAAAiAAAAZHJzL2Rvd25yZXYueG1s&#10;UEsBAhQAFAAAAAgAh07iQAEtRUD3AQAA+A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Cs w:val="21"/>
                        </w:rPr>
                        <w:t>不符合条件的，不予许可。书面通知申请人并说明理由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3107690</wp:posOffset>
                </wp:positionV>
                <wp:extent cx="0" cy="1259840"/>
                <wp:effectExtent l="38100" t="0" r="38100" b="1651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9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6pt;margin-top:244.7pt;height:99.2pt;width:0pt;z-index:251732992;mso-width-relative:page;mso-height-relative:page;" filled="f" stroked="t" coordsize="21600,21600" o:gfxdata="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9WQFP2gAAAAsBAAAPAAAAAAAAAAEAIAAAACIAAABkcnMvZG93bnJldi54bWxQ&#10;SwECFAAUAAAACACHTuJAZFk4YPUBAAC8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107950</wp:posOffset>
                </wp:positionV>
                <wp:extent cx="0" cy="1800225"/>
                <wp:effectExtent l="38100" t="0" r="38100" b="952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0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6pt;margin-top:8.5pt;height:141.75pt;width:0pt;z-index:-251582464;mso-width-relative:page;mso-height-relative:page;" filled="f" stroked="t" coordsize="21600,21600" o:gfxdata="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t8kt2AAAAAoBAAAPAAAAAAAAAAEAIAAAACIAAABkcnMvZG93bnJldi54bWxQSwECFAAU&#10;AAAACACHTuJAdOdzxvEBAAC8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572135</wp:posOffset>
                </wp:positionV>
                <wp:extent cx="828040" cy="0"/>
                <wp:effectExtent l="295910" t="0" r="294640" b="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700000"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6pt;margin-top:45.05pt;height:0pt;width:65.2pt;rotation:-2949120f;z-index:251709440;mso-width-relative:page;mso-height-relative:page;" filled="f" stroked="t" coordsize="21600,21600" o:gfxdata="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+AH+F1wAAAAkBAAAPAAAAAAAAAAEAIAAAACIAAABkcnMvZG93bnJldi54bWxQSwECFAAUAAAA&#10;CACHTuJASKdxUu8BAACo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822325</wp:posOffset>
                </wp:positionV>
                <wp:extent cx="1257300" cy="573405"/>
                <wp:effectExtent l="5080" t="5080" r="13970" b="1206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tabs>
                                <w:tab w:val="center" w:pos="4201"/>
                                <w:tab w:val="right" w:leader="dot" w:pos="9298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kern w:val="0"/>
                                <w:szCs w:val="21"/>
                              </w:rPr>
                              <w:t>材料可当场更正的，允许当场更正</w:t>
                            </w:r>
                          </w:p>
                          <w:p>
                            <w:pPr>
                              <w:widowControl/>
                              <w:tabs>
                                <w:tab w:val="center" w:pos="4201"/>
                                <w:tab w:val="right" w:leader="dot" w:pos="9298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ind w:firstLine="5130" w:firstLineChars="285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kern w:val="0"/>
                                <w:sz w:val="18"/>
                                <w:szCs w:val="18"/>
                              </w:rPr>
                              <w:t>允许当场更正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64.75pt;height:45.15pt;width:99pt;z-index:-251591680;mso-width-relative:page;mso-height-relative:page;" fillcolor="#FFFFFF" filled="t" stroked="t" coordsize="21600,21600" o:gfxdata="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G9sOtoAAAALAQAADwAAAAAAAAABACAAAAAiAAAAZHJzL2Rvd25yZXYueG1s&#10;UEsBAhQAFAAAAAgAh07iQKEfVlT2AQAA+A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tabs>
                          <w:tab w:val="center" w:pos="4201"/>
                          <w:tab w:val="right" w:leader="dot" w:pos="9298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Times New Roman" w:hAnsi="Times New Roman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kern w:val="0"/>
                          <w:szCs w:val="21"/>
                        </w:rPr>
                        <w:t>材料可当场更正的，允许当场更正</w:t>
                      </w:r>
                    </w:p>
                    <w:p>
                      <w:pPr>
                        <w:widowControl/>
                        <w:tabs>
                          <w:tab w:val="center" w:pos="4201"/>
                          <w:tab w:val="right" w:leader="dot" w:pos="9298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ind w:firstLine="5130" w:firstLineChars="2850"/>
                        <w:jc w:val="left"/>
                        <w:rPr>
                          <w:rFonts w:ascii="Times New Roman" w:hAnsi="Times New Roman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/>
                          <w:kern w:val="0"/>
                          <w:sz w:val="18"/>
                          <w:szCs w:val="18"/>
                        </w:rPr>
                        <w:t>允许当场更正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1098550</wp:posOffset>
                </wp:positionV>
                <wp:extent cx="323850" cy="0"/>
                <wp:effectExtent l="0" t="38100" r="0" b="3810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86.5pt;height:0pt;width:25.5pt;z-index:251731968;mso-width-relative:page;mso-height-relative:page;" filled="f" stroked="t" coordsize="21600,21600" o:gfxdata="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1z8ttgAAAALAQAADwAA&#10;AAAAAAABACAAAAAiAAAAZHJzL2Rvd25yZXYueG1sUEsBAhQAFAAAAAgAh07iQJ0O1Z/dAQAAnQMA&#10;AA4AAAAAAAAAAQAgAAAAJ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1388745</wp:posOffset>
                </wp:positionV>
                <wp:extent cx="635" cy="496570"/>
                <wp:effectExtent l="37465" t="0" r="38100" b="1778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6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09.35pt;height:39.1pt;width:0.05pt;z-index:-251610112;mso-width-relative:page;mso-height-relative:page;" filled="f" stroked="t" coordsize="21600,21600" o:gfxdata="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L/0e2wAA&#10;AAsBAAAPAAAAAAAAAAEAIAAAACIAAABkcnMvZG93bnJldi54bWxQSwECFAAUAAAACACHTuJAiYuA&#10;xeIBAACf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2182495</wp:posOffset>
                </wp:positionV>
                <wp:extent cx="0" cy="467995"/>
                <wp:effectExtent l="38100" t="0" r="38100" b="825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71.85pt;height:36.85pt;width:0pt;z-index:251714560;mso-width-relative:page;mso-height-relative:page;" filled="f" stroked="t" coordsize="21600,21600" o:gfxdata="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QItQ2QAA&#10;AAsBAAAPAAAAAAAAAAEAIAAAACIAAABkcnMvZG93bnJldi54bWxQSwECFAAUAAAACACHTuJAQzgV&#10;wOQBAACn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1832610</wp:posOffset>
                </wp:positionV>
                <wp:extent cx="425450" cy="2058035"/>
                <wp:effectExtent l="6985" t="13970" r="11430" b="1778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7769875" flipV="1">
                          <a:off x="0" y="0"/>
                          <a:ext cx="425450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符合条件，出具《受理通知书》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90.3pt;margin-top:144.3pt;height:162.05pt;width:33.5pt;rotation:-5931145f;z-index:251716608;mso-width-relative:page;mso-height-relative:page;" fillcolor="#FFFFFF" filled="t" stroked="t" coordsize="21600,21600" o:gfxdata="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38LR82AAAAAsBAAAPAAAAAAAAAAEAIAAAACIAAABkcnMv&#10;ZG93bnJldi54bWxQSwECFAAUAAAACACHTuJAFgiH0AMCAAAF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符合条件，出具《受理通知书》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3469640</wp:posOffset>
                </wp:positionV>
                <wp:extent cx="914400" cy="297180"/>
                <wp:effectExtent l="4445" t="4445" r="14605" b="2222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宋体"/>
                                <w:szCs w:val="21"/>
                              </w:rPr>
                              <w:t>业务审查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273.2pt;height:23.4pt;width:72pt;z-index:251719680;mso-width-relative:page;mso-height-relative:page;" fillcolor="#FFFFFF" filled="t" stroked="t" coordsize="21600,21600" o:gfxdata="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+ErrzaAAAACwEAAA8AAAAAAAAAAQAgAAAAIgAAAGRycy9kb3ducmV2Lnht&#10;bFBLAQIUABQAAAAIAIdO4kAXozlF9wEAAPc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宋体"/>
                          <w:szCs w:val="21"/>
                        </w:rPr>
                        <w:t>业务审查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3768725</wp:posOffset>
                </wp:positionV>
                <wp:extent cx="0" cy="467995"/>
                <wp:effectExtent l="38100" t="0" r="38100" b="825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296.75pt;height:36.85pt;width:0pt;z-index:251721728;mso-width-relative:page;mso-height-relative:page;" filled="f" stroked="t" coordsize="21600,21600" o:gfxdata="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jkPs9oA&#10;AAALAQAADwAAAAAAAAABACAAAAAiAAAAZHJzL2Rvd25yZXYueG1sUEsBAhQAFAAAAAgAh07iQA5I&#10;WBLkAQAAp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4857115</wp:posOffset>
                </wp:positionV>
                <wp:extent cx="1795145" cy="481965"/>
                <wp:effectExtent l="4445" t="4445" r="10160" b="889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符合条件，核发农药经营许可证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382.45pt;height:37.95pt;width:141.35pt;z-index:251710464;mso-width-relative:page;mso-height-relative:page;" fillcolor="#FFFFFF" filled="t" stroked="t" coordsize="21600,21600" o:gfxdata="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Ot623aAAAACwEAAA8AAAAAAAAAAQAgAAAAIgAAAGRycy9kb3ducmV2Lnht&#10;bFBLAQIUABQAAAAIAIdO4kAS7Mb29wEAAPg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符合条件，核发农药经营许可证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5055235</wp:posOffset>
                </wp:positionV>
                <wp:extent cx="1251585" cy="0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398.05pt;height:0pt;width:98.55pt;rotation:11796480f;z-index:251725824;mso-width-relative:page;mso-height-relative:page;" filled="f" stroked="t" coordsize="21600,21600" o:gfxdata="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jppi1AAAAAoBAAAPAAAAAAAAAAEAIAAA&#10;ACIAAABkcnMvZG93bnJldi54bWxQSwECFAAUAAAACACHTuJA5qon0tcBAAB7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1687195</wp:posOffset>
                </wp:positionV>
                <wp:extent cx="1028700" cy="495300"/>
                <wp:effectExtent l="4445" t="4445" r="14605" b="1460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132.85pt;height:39pt;width:81pt;z-index:251713536;mso-width-relative:page;mso-height-relative:page;" fillcolor="#FFFFFF" filled="t" stroked="t" coordsize="21600,21600" o:gfxdata="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W5GQ7ZAAAACwEAAA8AAAAAAAAAAQAgAAAAIgAAAGRycy9kb3ducmV2LnhtbFBL&#10;AQIUABQAAAAIAIdO4kCcFz6v9QEAAPg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3074035</wp:posOffset>
                </wp:positionV>
                <wp:extent cx="0" cy="396240"/>
                <wp:effectExtent l="38100" t="0" r="38100" b="381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242.05pt;height:31.2pt;width:0pt;z-index:251715584;mso-width-relative:page;mso-height-relative:page;" filled="f" stroked="t" coordsize="21600,21600" o:gfxdata="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xcs2NkA&#10;AAALAQAADwAAAAAAAAABACAAAAAiAAAAZHJzL2Rvd25yZXYueG1sUEsBAhQAFAAAAAgAh07iQDX4&#10;PZPlAQAAp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4367530</wp:posOffset>
                </wp:positionV>
                <wp:extent cx="1695450" cy="0"/>
                <wp:effectExtent l="0" t="38100" r="0" b="3810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5pt;margin-top:343.9pt;height:0pt;width:133.5pt;z-index:251723776;mso-width-relative:page;mso-height-relative:page;" filled="f" stroked="t" coordsize="21600,21600" o:gfxdata="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JQwS62QAAAAsBAAAP&#10;AAAAAAAAAAEAIAAAACIAAABkcnMvZG93bnJldi54bWxQSwECFAAUAAAACACHTuJAsAslmN4BAACe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4568825</wp:posOffset>
                </wp:positionV>
                <wp:extent cx="0" cy="288290"/>
                <wp:effectExtent l="38100" t="0" r="38100" b="1651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359.75pt;height:22.7pt;width:0pt;z-index:251722752;mso-width-relative:page;mso-height-relative:page;" filled="f" stroked="t" coordsize="21600,21600" o:gfxdata="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v5W0rZ&#10;AAAACwEAAA8AAAAAAAAAAQAgAAAAIgAAAGRycy9kb3ducmV2LnhtbFBLAQIUABQAAAAIAIdO4kAz&#10;l0Yh5gEAAKc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107950</wp:posOffset>
                </wp:positionV>
                <wp:extent cx="0" cy="4895850"/>
                <wp:effectExtent l="4445" t="0" r="14605" b="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9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pt;margin-top:8.5pt;height:385.5pt;width:0pt;z-index:251726848;mso-width-relative:page;mso-height-relative:page;" filled="f" stroked="t" coordsize="21600,21600" o:gfxdata="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q6paXTAAAACAEA&#10;AA8AAAAAAAAAAQAgAAAAIgAAAGRycy9kb3ducmV2LnhtbFBLAQIUABQAAAAIAIdO4kA+Uczd5gEA&#10;AIo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255270</wp:posOffset>
                </wp:positionV>
                <wp:extent cx="0" cy="539750"/>
                <wp:effectExtent l="38100" t="0" r="38100" b="127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0.1pt;height:42.5pt;width:0pt;z-index:251712512;mso-width-relative:page;mso-height-relative:page;" filled="f" stroked="t" coordsize="21600,21600" o:gfxdata="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3BaBHZAAAACgEAAA8A&#10;AAAAAAAAAQAgAAAAIgAAAGRycy9kb3ducmV2LnhtbFBLAQIUABQAAAAIAIdO4kBzmO8g3QEAAJ0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894715</wp:posOffset>
                </wp:positionV>
                <wp:extent cx="1028700" cy="297180"/>
                <wp:effectExtent l="4445" t="4445" r="14605" b="2222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材料补正通知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70.45pt;height:23.4pt;width:81pt;z-index:251708416;mso-width-relative:page;mso-height-relative:page;" fillcolor="#FFFFFF" filled="t" stroked="t" coordsize="21600,21600" o:gfxdata="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4l1Q1wAAAAsBAAAPAAAAAAAAAAEAIAAAACIAAABkcnMvZG93bnJldi54bWxQ&#10;SwECFAAUAAAACACHTuJA+cDK9fgBAAD4Aw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材料补正通知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 w:val="24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-148590</wp:posOffset>
                </wp:positionV>
                <wp:extent cx="0" cy="791845"/>
                <wp:effectExtent l="280035" t="0" r="291465" b="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900000" flipV="1"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5.25pt;margin-top:-11.7pt;height:62.35pt;width:0pt;rotation:2949120f;z-index:251735040;mso-width-relative:page;mso-height-relative:page;" filled="f" stroked="t" coordsize="21600,21600" o:gfxdata="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oJierZAAAACwEAAA8AAAAAAAAAAQAgAAAAIgAA&#10;AGRycy9kb3ducmV2LnhtbFBLAQIUABQAAAAIAIdO4kArcdo1BwIAAM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5130" w:firstLineChars="2850"/>
        <w:jc w:val="left"/>
        <w:rPr>
          <w:rFonts w:ascii="Times New Roman" w:hAnsi="Times New Roman"/>
          <w:kern w:val="0"/>
          <w:sz w:val="18"/>
          <w:szCs w:val="18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left" w:pos="5011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ab/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41D"/>
    <w:rsid w:val="07D52BBD"/>
    <w:rsid w:val="0B774564"/>
    <w:rsid w:val="0D900BBD"/>
    <w:rsid w:val="0FA44765"/>
    <w:rsid w:val="0FAE7A29"/>
    <w:rsid w:val="18A0326F"/>
    <w:rsid w:val="1BD45685"/>
    <w:rsid w:val="1D0626EB"/>
    <w:rsid w:val="1DCB43D9"/>
    <w:rsid w:val="22553632"/>
    <w:rsid w:val="22BE4FF6"/>
    <w:rsid w:val="2D0D15F8"/>
    <w:rsid w:val="312B653C"/>
    <w:rsid w:val="34D3719B"/>
    <w:rsid w:val="35704D7A"/>
    <w:rsid w:val="3868233B"/>
    <w:rsid w:val="3ABD0CC9"/>
    <w:rsid w:val="4721663C"/>
    <w:rsid w:val="4F353D9B"/>
    <w:rsid w:val="506D73BF"/>
    <w:rsid w:val="50946091"/>
    <w:rsid w:val="53C20337"/>
    <w:rsid w:val="54A2586B"/>
    <w:rsid w:val="56E804F2"/>
    <w:rsid w:val="5B4835A4"/>
    <w:rsid w:val="5C2811A2"/>
    <w:rsid w:val="5CAC12E3"/>
    <w:rsid w:val="610722B2"/>
    <w:rsid w:val="621F135A"/>
    <w:rsid w:val="64DC3AE8"/>
    <w:rsid w:val="6596786C"/>
    <w:rsid w:val="66605348"/>
    <w:rsid w:val="68C529A1"/>
    <w:rsid w:val="69041220"/>
    <w:rsid w:val="6D535020"/>
    <w:rsid w:val="6F00363B"/>
    <w:rsid w:val="6FDD641D"/>
    <w:rsid w:val="71A276A9"/>
    <w:rsid w:val="7C7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2018-11-12T09:07:00Z</dcterms:created>
  <dc:creator>一笑而过</dc:creator>
  <cp:lastModifiedBy>Owner</cp:lastModifiedBy>
  <dcterms:modified xsi:type="dcterms:W3CDTF">2019-09-30T08:42:11Z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