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西平县农村宅基地和村民自建住房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规范管理工作领导小组成员名单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组  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侯公涛  县委副书记、县政府代县长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副组长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董海建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丁中华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成  员：王  松  县政府办主任科员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刘卫松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任书芳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姬凤群  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曹晓民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黄广有  县发展改革委员会主任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李  婕  县财政局局长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侯发栋  县公安局政委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安宏伟  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史春华  县文化广电和旅游局局长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马洪岗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王书田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焦春平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刘淑兰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胡俊成  县林业服务中心主任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戚  刚  国网西平县供电公司总经理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836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各乡镇人民政府（办事处）乡镇长（主任）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领导小组下设办公室，办公室设在县农业农村局，刘卫松同志兼任办公室主任。</w:t>
      </w: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2002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942734"/>
    <w:rsid w:val="09CA57EF"/>
    <w:rsid w:val="0B236EE2"/>
    <w:rsid w:val="0BCE1BF8"/>
    <w:rsid w:val="0EFC1870"/>
    <w:rsid w:val="0F7D6630"/>
    <w:rsid w:val="102A6CFF"/>
    <w:rsid w:val="17F80096"/>
    <w:rsid w:val="184C6FE9"/>
    <w:rsid w:val="1AF032AD"/>
    <w:rsid w:val="1B5600E2"/>
    <w:rsid w:val="1DA32B3E"/>
    <w:rsid w:val="1DB83E1F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C185E64"/>
    <w:rsid w:val="2E3F5D6B"/>
    <w:rsid w:val="2F37118F"/>
    <w:rsid w:val="2F833235"/>
    <w:rsid w:val="2F8F6BD6"/>
    <w:rsid w:val="2FBE5721"/>
    <w:rsid w:val="31A80CB1"/>
    <w:rsid w:val="33703639"/>
    <w:rsid w:val="344E53B3"/>
    <w:rsid w:val="347A000B"/>
    <w:rsid w:val="37C03251"/>
    <w:rsid w:val="38321403"/>
    <w:rsid w:val="3BC00AA4"/>
    <w:rsid w:val="3C8471CD"/>
    <w:rsid w:val="3F425E4B"/>
    <w:rsid w:val="40602D3F"/>
    <w:rsid w:val="40A80643"/>
    <w:rsid w:val="49FA3CEE"/>
    <w:rsid w:val="4A562002"/>
    <w:rsid w:val="4AC204E9"/>
    <w:rsid w:val="4BF31EC4"/>
    <w:rsid w:val="4CF5377F"/>
    <w:rsid w:val="4F8A0043"/>
    <w:rsid w:val="505031D2"/>
    <w:rsid w:val="510C205F"/>
    <w:rsid w:val="51785C11"/>
    <w:rsid w:val="51AF7E0D"/>
    <w:rsid w:val="54213815"/>
    <w:rsid w:val="54301CB6"/>
    <w:rsid w:val="54443395"/>
    <w:rsid w:val="55081530"/>
    <w:rsid w:val="55E20052"/>
    <w:rsid w:val="569452B5"/>
    <w:rsid w:val="59974408"/>
    <w:rsid w:val="5C6610BA"/>
    <w:rsid w:val="5CD81062"/>
    <w:rsid w:val="5ECE6ADE"/>
    <w:rsid w:val="61B82AA0"/>
    <w:rsid w:val="62546865"/>
    <w:rsid w:val="62917727"/>
    <w:rsid w:val="63CC4E74"/>
    <w:rsid w:val="65004B1D"/>
    <w:rsid w:val="66EF7D4B"/>
    <w:rsid w:val="67F92C3E"/>
    <w:rsid w:val="687D65CD"/>
    <w:rsid w:val="6A35569A"/>
    <w:rsid w:val="6A712EA1"/>
    <w:rsid w:val="6BD116D9"/>
    <w:rsid w:val="6DBD6FCC"/>
    <w:rsid w:val="6EDC1243"/>
    <w:rsid w:val="6F670199"/>
    <w:rsid w:val="6FB51CB1"/>
    <w:rsid w:val="707A64CB"/>
    <w:rsid w:val="7092596A"/>
    <w:rsid w:val="75340481"/>
    <w:rsid w:val="757454F9"/>
    <w:rsid w:val="77FC7C06"/>
    <w:rsid w:val="7BAE66FF"/>
    <w:rsid w:val="7BC95880"/>
    <w:rsid w:val="7C1C102D"/>
    <w:rsid w:val="7CA762CF"/>
    <w:rsid w:val="7CAE0A14"/>
    <w:rsid w:val="7D1461F6"/>
    <w:rsid w:val="7D8F51B3"/>
    <w:rsid w:val="7DBF1094"/>
    <w:rsid w:val="7E84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18</Pages>
  <Words>7172</Words>
  <Characters>7217</Characters>
  <Lines>19</Lines>
  <Paragraphs>5</Paragraphs>
  <TotalTime>15</TotalTime>
  <ScaleCrop>false</ScaleCrop>
  <LinksUpToDate>false</LinksUpToDate>
  <CharactersWithSpaces>7371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2021-08-31T06:46:00Z</dcterms:created>
  <dc:creator>a世元印刷广告李</dc:creator>
  <cp:lastModifiedBy>Administrator</cp:lastModifiedBy>
  <cp:lastPrinted>2021-09-29T01:32:00Z</cp:lastPrinted>
  <dcterms:modified xsi:type="dcterms:W3CDTF">2021-11-23T00:52:43Z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1CE5DB48661346ECB49BCBC807242FA2</vt:lpwstr>
  </property>
</Properties>
</file>