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ayout w:type="fixed"/>
        <w:tblLook w:val="00A0"/>
      </w:tblPr>
      <w:tblGrid>
        <w:gridCol w:w="1276"/>
        <w:gridCol w:w="1418"/>
        <w:gridCol w:w="1559"/>
        <w:gridCol w:w="283"/>
        <w:gridCol w:w="1382"/>
        <w:gridCol w:w="1170"/>
        <w:gridCol w:w="150"/>
        <w:gridCol w:w="842"/>
        <w:gridCol w:w="298"/>
        <w:gridCol w:w="1261"/>
      </w:tblGrid>
      <w:tr w:rsidR="00E01C0B">
        <w:trPr>
          <w:trHeight w:val="1276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01C0B" w:rsidRDefault="00E01C0B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附件</w:t>
            </w:r>
          </w:p>
          <w:p w:rsidR="00E01C0B" w:rsidRDefault="00E01C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粮改饲项目收贮企业申请推荐表</w:t>
            </w:r>
          </w:p>
        </w:tc>
      </w:tr>
      <w:tr w:rsidR="00E01C0B">
        <w:trPr>
          <w:trHeight w:val="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注册登记时间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注册登记部门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7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6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法人身份证号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7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实有成员总数（人）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企业生产</w:t>
            </w:r>
          </w:p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主要经营产品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 w:rsidP="00EF2F9C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年底资产总额（万元）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 w:rsidP="00EF2F9C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年固定资产净值（万元）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年生产总收入</w:t>
            </w:r>
          </w:p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9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流转土地面积（亩）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是否与农户签订收购合同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7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法人签字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C0B">
        <w:trPr>
          <w:trHeight w:val="30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乡（镇）</w:t>
            </w:r>
          </w:p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农业服务中心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</w:p>
          <w:p w:rsidR="00E01C0B" w:rsidRDefault="00E01C0B" w:rsidP="00E01C0B">
            <w:pPr>
              <w:widowControl/>
              <w:spacing w:line="360" w:lineRule="exact"/>
              <w:ind w:firstLineChars="80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单位：（盖章）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</w:t>
            </w:r>
          </w:p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E01C0B" w:rsidRDefault="00E01C0B" w:rsidP="00E01C0B">
            <w:pPr>
              <w:widowControl/>
              <w:spacing w:line="360" w:lineRule="exact"/>
              <w:ind w:firstLineChars="265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E01C0B" w:rsidRDefault="00E01C0B" w:rsidP="00E01C0B">
            <w:pPr>
              <w:widowControl/>
              <w:spacing w:line="360" w:lineRule="exact"/>
              <w:ind w:firstLineChars="265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01C0B">
        <w:trPr>
          <w:trHeight w:val="33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县农村农业局推荐意见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单位：（盖章）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负责人：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E01C0B" w:rsidRDefault="00E01C0B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E01C0B" w:rsidRDefault="00E01C0B">
      <w:pPr>
        <w:spacing w:line="360" w:lineRule="exact"/>
      </w:pPr>
    </w:p>
    <w:sectPr w:rsidR="00E01C0B" w:rsidSect="001B76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0B" w:rsidRDefault="00E01C0B">
      <w:r>
        <w:separator/>
      </w:r>
    </w:p>
  </w:endnote>
  <w:endnote w:type="continuationSeparator" w:id="1">
    <w:p w:rsidR="00E01C0B" w:rsidRDefault="00E0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B" w:rsidRDefault="00E01C0B">
    <w:pPr>
      <w:pStyle w:val="Footer"/>
      <w:jc w:val="center"/>
    </w:pPr>
    <w:fldSimple w:instr="PAGE   \* MERGEFORMAT">
      <w:r w:rsidRPr="00572E38">
        <w:rPr>
          <w:noProof/>
          <w:lang w:val="zh-CN"/>
        </w:rPr>
        <w:t>1</w:t>
      </w:r>
    </w:fldSimple>
  </w:p>
  <w:p w:rsidR="00E01C0B" w:rsidRDefault="00E01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0B" w:rsidRDefault="00E01C0B">
      <w:r>
        <w:separator/>
      </w:r>
    </w:p>
  </w:footnote>
  <w:footnote w:type="continuationSeparator" w:id="1">
    <w:p w:rsidR="00E01C0B" w:rsidRDefault="00E01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C7EC"/>
    <w:multiLevelType w:val="singleLevel"/>
    <w:tmpl w:val="1DF0C7EC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F1EACF7"/>
    <w:multiLevelType w:val="singleLevel"/>
    <w:tmpl w:val="5F1EACF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7CB14E0"/>
    <w:multiLevelType w:val="multilevel"/>
    <w:tmpl w:val="67CB14E0"/>
    <w:lvl w:ilvl="0">
      <w:start w:val="1"/>
      <w:numFmt w:val="decimal"/>
      <w:lvlText w:val="%1、"/>
      <w:lvlJc w:val="left"/>
      <w:pPr>
        <w:ind w:left="1168" w:hanging="5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U2YTY0YjBmZDc0MTVhZDVkZGU4M2Y1NDVjNjIyNWYifQ=="/>
  </w:docVars>
  <w:rsids>
    <w:rsidRoot w:val="00B43C58"/>
    <w:rsid w:val="00000D6E"/>
    <w:rsid w:val="000061AB"/>
    <w:rsid w:val="00024CD8"/>
    <w:rsid w:val="0003790B"/>
    <w:rsid w:val="00092979"/>
    <w:rsid w:val="000A716D"/>
    <w:rsid w:val="00100EFE"/>
    <w:rsid w:val="00124EF9"/>
    <w:rsid w:val="00190733"/>
    <w:rsid w:val="00196095"/>
    <w:rsid w:val="001A34CE"/>
    <w:rsid w:val="001B6E74"/>
    <w:rsid w:val="001B76F9"/>
    <w:rsid w:val="001C649F"/>
    <w:rsid w:val="001C7541"/>
    <w:rsid w:val="001E6EF2"/>
    <w:rsid w:val="0020193C"/>
    <w:rsid w:val="00217E1A"/>
    <w:rsid w:val="002338A3"/>
    <w:rsid w:val="00277319"/>
    <w:rsid w:val="0029036F"/>
    <w:rsid w:val="002A7713"/>
    <w:rsid w:val="002E307B"/>
    <w:rsid w:val="002E6F86"/>
    <w:rsid w:val="002F7496"/>
    <w:rsid w:val="0031048E"/>
    <w:rsid w:val="0031089C"/>
    <w:rsid w:val="00363544"/>
    <w:rsid w:val="00364B6F"/>
    <w:rsid w:val="00402B64"/>
    <w:rsid w:val="004174EE"/>
    <w:rsid w:val="00422437"/>
    <w:rsid w:val="00424132"/>
    <w:rsid w:val="00425EBB"/>
    <w:rsid w:val="00485FF9"/>
    <w:rsid w:val="00491F6B"/>
    <w:rsid w:val="004A4D5E"/>
    <w:rsid w:val="004D2079"/>
    <w:rsid w:val="00506514"/>
    <w:rsid w:val="00517738"/>
    <w:rsid w:val="00535E98"/>
    <w:rsid w:val="00572565"/>
    <w:rsid w:val="00572E38"/>
    <w:rsid w:val="005A18A8"/>
    <w:rsid w:val="005C2574"/>
    <w:rsid w:val="0063002F"/>
    <w:rsid w:val="00634EE7"/>
    <w:rsid w:val="00677B3B"/>
    <w:rsid w:val="00684D69"/>
    <w:rsid w:val="006B0A42"/>
    <w:rsid w:val="00724BEA"/>
    <w:rsid w:val="007272D7"/>
    <w:rsid w:val="00746955"/>
    <w:rsid w:val="007833DA"/>
    <w:rsid w:val="007C4DFC"/>
    <w:rsid w:val="00857133"/>
    <w:rsid w:val="00863D97"/>
    <w:rsid w:val="00876DCC"/>
    <w:rsid w:val="00892C22"/>
    <w:rsid w:val="008B4590"/>
    <w:rsid w:val="008C186F"/>
    <w:rsid w:val="009031E4"/>
    <w:rsid w:val="009311AC"/>
    <w:rsid w:val="0097530A"/>
    <w:rsid w:val="009D6A87"/>
    <w:rsid w:val="00A21E81"/>
    <w:rsid w:val="00A30795"/>
    <w:rsid w:val="00A349D8"/>
    <w:rsid w:val="00A36956"/>
    <w:rsid w:val="00A374A1"/>
    <w:rsid w:val="00A936FB"/>
    <w:rsid w:val="00A963F2"/>
    <w:rsid w:val="00AC1827"/>
    <w:rsid w:val="00B34F86"/>
    <w:rsid w:val="00B35C7B"/>
    <w:rsid w:val="00B43C58"/>
    <w:rsid w:val="00B5043E"/>
    <w:rsid w:val="00B56D97"/>
    <w:rsid w:val="00B66E08"/>
    <w:rsid w:val="00B7770A"/>
    <w:rsid w:val="00B854D2"/>
    <w:rsid w:val="00BB5095"/>
    <w:rsid w:val="00CA621E"/>
    <w:rsid w:val="00D0636D"/>
    <w:rsid w:val="00D30EFF"/>
    <w:rsid w:val="00D70308"/>
    <w:rsid w:val="00D978B9"/>
    <w:rsid w:val="00DD661D"/>
    <w:rsid w:val="00E01C0B"/>
    <w:rsid w:val="00E233CF"/>
    <w:rsid w:val="00E719A4"/>
    <w:rsid w:val="00EC6419"/>
    <w:rsid w:val="00EF2F9C"/>
    <w:rsid w:val="00F34E07"/>
    <w:rsid w:val="00F376A7"/>
    <w:rsid w:val="00F75263"/>
    <w:rsid w:val="00FB1E06"/>
    <w:rsid w:val="00FD1987"/>
    <w:rsid w:val="00FF0FD5"/>
    <w:rsid w:val="228465CD"/>
    <w:rsid w:val="2C8C0CE5"/>
    <w:rsid w:val="30952AF2"/>
    <w:rsid w:val="555254A9"/>
    <w:rsid w:val="56AE36DE"/>
    <w:rsid w:val="7227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B76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6F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76F9"/>
    <w:rPr>
      <w:rFonts w:ascii="Times New Roman" w:eastAsia="宋体" w:hAnsi="Times New Roman" w:cs="Times New Roman"/>
      <w:sz w:val="18"/>
      <w:szCs w:val="18"/>
    </w:rPr>
  </w:style>
  <w:style w:type="character" w:customStyle="1" w:styleId="a">
    <w:name w:val="正文文本_"/>
    <w:link w:val="1"/>
    <w:uiPriority w:val="99"/>
    <w:locked/>
    <w:rsid w:val="001B76F9"/>
    <w:rPr>
      <w:rFonts w:ascii="宋体" w:eastAsia="宋体"/>
      <w:spacing w:val="20"/>
      <w:sz w:val="29"/>
      <w:shd w:val="clear" w:color="auto" w:fill="FFFFFF"/>
    </w:rPr>
  </w:style>
  <w:style w:type="paragraph" w:customStyle="1" w:styleId="1">
    <w:name w:val="正文文本1"/>
    <w:basedOn w:val="Normal"/>
    <w:link w:val="a"/>
    <w:uiPriority w:val="99"/>
    <w:rsid w:val="001B76F9"/>
    <w:pPr>
      <w:shd w:val="clear" w:color="auto" w:fill="FFFFFF"/>
      <w:spacing w:after="1440" w:line="240" w:lineRule="atLeast"/>
      <w:ind w:hanging="740"/>
      <w:jc w:val="center"/>
    </w:pPr>
    <w:rPr>
      <w:rFonts w:ascii="宋体" w:hAnsi="宋体"/>
      <w:spacing w:val="20"/>
      <w:kern w:val="0"/>
      <w:sz w:val="29"/>
      <w:szCs w:val="29"/>
    </w:rPr>
  </w:style>
  <w:style w:type="paragraph" w:customStyle="1" w:styleId="10">
    <w:name w:val="列出段落1"/>
    <w:basedOn w:val="Normal"/>
    <w:uiPriority w:val="99"/>
    <w:rsid w:val="001B76F9"/>
    <w:pPr>
      <w:ind w:firstLineChars="200" w:firstLine="420"/>
    </w:pPr>
  </w:style>
  <w:style w:type="character" w:customStyle="1" w:styleId="Impact">
    <w:name w:val="正文文本 + Impact"/>
    <w:uiPriority w:val="99"/>
    <w:rsid w:val="001B76F9"/>
    <w:rPr>
      <w:rFonts w:ascii="Impact" w:eastAsia="Times New Roman" w:hAnsi="Impact"/>
      <w:color w:val="000000"/>
      <w:spacing w:val="0"/>
      <w:w w:val="100"/>
      <w:position w:val="0"/>
      <w:sz w:val="23"/>
      <w:shd w:val="clear" w:color="auto" w:fill="FFFFFF"/>
      <w:lang w:val="zh-CN"/>
    </w:rPr>
  </w:style>
  <w:style w:type="paragraph" w:styleId="ListParagraph">
    <w:name w:val="List Paragraph"/>
    <w:basedOn w:val="Normal"/>
    <w:uiPriority w:val="99"/>
    <w:qFormat/>
    <w:rsid w:val="001B76F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7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7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77</Words>
  <Characters>441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西平县2020年粮改饲试点项目实施方案</dc:title>
  <dc:subject/>
  <dc:creator>dreamsummit</dc:creator>
  <cp:keywords/>
  <dc:description/>
  <cp:lastModifiedBy>admin</cp:lastModifiedBy>
  <cp:revision>2</cp:revision>
  <cp:lastPrinted>2021-07-29T08:28:00Z</cp:lastPrinted>
  <dcterms:created xsi:type="dcterms:W3CDTF">2023-08-22T14:40:00Z</dcterms:created>
  <dcterms:modified xsi:type="dcterms:W3CDTF">2023-08-22T14:40:00Z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D4604F6CB3294111907A30D561647ADE</vt:lpwstr>
  </property>
</Properties>
</file>