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C15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 w14:paraId="28F8A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  <w:t>西平县各乡镇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</w:rPr>
        <w:t>年玉米大豆复合种植面积分配表</w:t>
      </w:r>
    </w:p>
    <w:p w14:paraId="5B7D7B17">
      <w:pPr>
        <w:pStyle w:val="2"/>
        <w:rPr>
          <w:rFonts w:hint="eastAsia"/>
        </w:rPr>
      </w:pPr>
    </w:p>
    <w:tbl>
      <w:tblPr>
        <w:tblStyle w:val="6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220"/>
        <w:gridCol w:w="2220"/>
        <w:gridCol w:w="2220"/>
      </w:tblGrid>
      <w:tr w14:paraId="521A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  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分配面积（亩）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分配面积（亩）</w:t>
            </w:r>
          </w:p>
        </w:tc>
      </w:tr>
      <w:tr w14:paraId="5D54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柏城办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宋集镇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 w14:paraId="29E1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柏亭办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芦庙乡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 w14:paraId="5578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柏苑办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专探乡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 w14:paraId="10A2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出山镇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  <w:tr w14:paraId="2CE4E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师灵镇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谭店乡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 w14:paraId="55771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4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权寨镇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人和乡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</w:tr>
      <w:tr w14:paraId="7ACE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五沟营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重渠乡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  <w:tr w14:paraId="4D65C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盆尧镇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焦庄乡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 w14:paraId="7F48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9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嫘祖镇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蔡寨乡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661B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二郎镇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老王坡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 w14:paraId="53208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3300</w:t>
            </w:r>
          </w:p>
        </w:tc>
      </w:tr>
      <w:tr w14:paraId="0DF0E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</w:tr>
    </w:tbl>
    <w:p w14:paraId="37A45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2" w:firstLineChars="200"/>
        <w:jc w:val="both"/>
        <w:textAlignment w:val="baseline"/>
        <w:rPr>
          <w:rFonts w:hint="eastAsia" w:asciiTheme="majorEastAsia" w:hAnsiTheme="majorEastAsia" w:eastAsiaTheme="majorEastAsia" w:cstheme="majorEastAsia"/>
          <w:b w:val="0"/>
          <w:bCs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pacing w:val="0"/>
          <w:sz w:val="28"/>
          <w:szCs w:val="28"/>
        </w:rPr>
        <w:t>分配依据：1、省、市下达的任务数；2、各乡镇上报的202</w:t>
      </w:r>
      <w:r>
        <w:rPr>
          <w:rFonts w:hint="eastAsia" w:asciiTheme="majorEastAsia" w:hAnsiTheme="majorEastAsia" w:eastAsiaTheme="majorEastAsia" w:cstheme="majorEastAsia"/>
          <w:b w:val="0"/>
          <w:bCs/>
          <w:spacing w:val="0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/>
          <w:spacing w:val="0"/>
          <w:sz w:val="28"/>
          <w:szCs w:val="28"/>
        </w:rPr>
        <w:t>年玉米、大豆实际种植面积。</w:t>
      </w:r>
    </w:p>
    <w:p w14:paraId="6FA19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</w:p>
    <w:p w14:paraId="32374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</w:p>
    <w:p w14:paraId="27C11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</w:p>
    <w:p w14:paraId="6FC28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20" w:lineRule="exact"/>
        <w:jc w:val="left"/>
        <w:textAlignment w:val="baseline"/>
      </w:pPr>
    </w:p>
    <w:sectPr>
      <w:footerReference r:id="rId5" w:type="default"/>
      <w:pgSz w:w="11907" w:h="16840"/>
      <w:pgMar w:top="1134" w:right="1077" w:bottom="1134" w:left="1077" w:header="851" w:footer="1191" w:gutter="0"/>
      <w:pgNumType w:fmt="decimal"/>
      <w:cols w:space="425" w:num="1"/>
      <w:docGrid w:type="linesAndChars" w:linePitch="581" w:charSpace="-20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F8947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FA5A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9FA5A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mY0YjZhOGY0NjgzNjNkNjdkZGUyNjk0ZDAyMzgifQ=="/>
  </w:docVars>
  <w:rsids>
    <w:rsidRoot w:val="39142716"/>
    <w:rsid w:val="000348B6"/>
    <w:rsid w:val="000356A4"/>
    <w:rsid w:val="000F2376"/>
    <w:rsid w:val="00107981"/>
    <w:rsid w:val="00137A0C"/>
    <w:rsid w:val="00137EB7"/>
    <w:rsid w:val="00185296"/>
    <w:rsid w:val="001B1D33"/>
    <w:rsid w:val="0022632C"/>
    <w:rsid w:val="00285CE3"/>
    <w:rsid w:val="002B3517"/>
    <w:rsid w:val="002C2209"/>
    <w:rsid w:val="002E377E"/>
    <w:rsid w:val="00314715"/>
    <w:rsid w:val="003319EE"/>
    <w:rsid w:val="00331DC3"/>
    <w:rsid w:val="00354C78"/>
    <w:rsid w:val="004C112B"/>
    <w:rsid w:val="004E1056"/>
    <w:rsid w:val="0050541A"/>
    <w:rsid w:val="00576201"/>
    <w:rsid w:val="005A4F87"/>
    <w:rsid w:val="005D7741"/>
    <w:rsid w:val="0076644D"/>
    <w:rsid w:val="0077278A"/>
    <w:rsid w:val="007C481C"/>
    <w:rsid w:val="008238BB"/>
    <w:rsid w:val="008451D5"/>
    <w:rsid w:val="00893ED6"/>
    <w:rsid w:val="008A6D9B"/>
    <w:rsid w:val="00900FBD"/>
    <w:rsid w:val="0095254E"/>
    <w:rsid w:val="0099231B"/>
    <w:rsid w:val="00996196"/>
    <w:rsid w:val="00A60A9D"/>
    <w:rsid w:val="00A77D60"/>
    <w:rsid w:val="00A87F74"/>
    <w:rsid w:val="00AA7F88"/>
    <w:rsid w:val="00AD7A7C"/>
    <w:rsid w:val="00B41CD2"/>
    <w:rsid w:val="00C400F8"/>
    <w:rsid w:val="00D63FE0"/>
    <w:rsid w:val="00DC4526"/>
    <w:rsid w:val="00DD45FB"/>
    <w:rsid w:val="00E15300"/>
    <w:rsid w:val="00EB5960"/>
    <w:rsid w:val="00EE31C3"/>
    <w:rsid w:val="00EF0C9F"/>
    <w:rsid w:val="00F27441"/>
    <w:rsid w:val="01DD644D"/>
    <w:rsid w:val="02A366DA"/>
    <w:rsid w:val="04A10ABF"/>
    <w:rsid w:val="05B66C8F"/>
    <w:rsid w:val="080D2DB2"/>
    <w:rsid w:val="08ED180F"/>
    <w:rsid w:val="098F2018"/>
    <w:rsid w:val="09AD5F1B"/>
    <w:rsid w:val="0A283E86"/>
    <w:rsid w:val="0D6C4EBF"/>
    <w:rsid w:val="0E52167F"/>
    <w:rsid w:val="0E813BB2"/>
    <w:rsid w:val="0EBD2E3C"/>
    <w:rsid w:val="0EF600FC"/>
    <w:rsid w:val="0F232ECD"/>
    <w:rsid w:val="10121AFD"/>
    <w:rsid w:val="11A9332C"/>
    <w:rsid w:val="11BE5610"/>
    <w:rsid w:val="12306F2E"/>
    <w:rsid w:val="16930926"/>
    <w:rsid w:val="187E26D8"/>
    <w:rsid w:val="191D6FD8"/>
    <w:rsid w:val="1A3B1E57"/>
    <w:rsid w:val="1AD734D7"/>
    <w:rsid w:val="1ADC6D40"/>
    <w:rsid w:val="1BF14125"/>
    <w:rsid w:val="1C436666"/>
    <w:rsid w:val="1E112670"/>
    <w:rsid w:val="1F221F48"/>
    <w:rsid w:val="1FA63478"/>
    <w:rsid w:val="20481FC4"/>
    <w:rsid w:val="20546AD4"/>
    <w:rsid w:val="20BF3ABD"/>
    <w:rsid w:val="21384751"/>
    <w:rsid w:val="215D11ED"/>
    <w:rsid w:val="23AD1279"/>
    <w:rsid w:val="27FC6683"/>
    <w:rsid w:val="2907142C"/>
    <w:rsid w:val="29332221"/>
    <w:rsid w:val="2BD247C5"/>
    <w:rsid w:val="2C1D0F66"/>
    <w:rsid w:val="2D964D10"/>
    <w:rsid w:val="2FE11E96"/>
    <w:rsid w:val="305B1F61"/>
    <w:rsid w:val="30E55587"/>
    <w:rsid w:val="34B4406B"/>
    <w:rsid w:val="357A4D33"/>
    <w:rsid w:val="35B03E6B"/>
    <w:rsid w:val="3831131D"/>
    <w:rsid w:val="39142716"/>
    <w:rsid w:val="396178F7"/>
    <w:rsid w:val="3B455DE4"/>
    <w:rsid w:val="3BAC169F"/>
    <w:rsid w:val="3C87529A"/>
    <w:rsid w:val="3DFF741B"/>
    <w:rsid w:val="3E4B54BF"/>
    <w:rsid w:val="3F312907"/>
    <w:rsid w:val="402C30CE"/>
    <w:rsid w:val="417A0257"/>
    <w:rsid w:val="41FF0A9A"/>
    <w:rsid w:val="424569BE"/>
    <w:rsid w:val="43D441A9"/>
    <w:rsid w:val="43EC14F2"/>
    <w:rsid w:val="43F3336F"/>
    <w:rsid w:val="44F7014F"/>
    <w:rsid w:val="49E23FB1"/>
    <w:rsid w:val="4A104A3A"/>
    <w:rsid w:val="4A655B5A"/>
    <w:rsid w:val="4E037B64"/>
    <w:rsid w:val="50974E19"/>
    <w:rsid w:val="51662699"/>
    <w:rsid w:val="524752F4"/>
    <w:rsid w:val="53DB5DD9"/>
    <w:rsid w:val="54C534E9"/>
    <w:rsid w:val="553150E7"/>
    <w:rsid w:val="55B21D4E"/>
    <w:rsid w:val="564E3947"/>
    <w:rsid w:val="590C5BE8"/>
    <w:rsid w:val="594A4A11"/>
    <w:rsid w:val="59974E89"/>
    <w:rsid w:val="5A236E98"/>
    <w:rsid w:val="5AF259DE"/>
    <w:rsid w:val="5D244639"/>
    <w:rsid w:val="5D4F6A82"/>
    <w:rsid w:val="5D9444F2"/>
    <w:rsid w:val="5E7B2F5A"/>
    <w:rsid w:val="5EEE3930"/>
    <w:rsid w:val="5EFD23AE"/>
    <w:rsid w:val="61300953"/>
    <w:rsid w:val="62B114E5"/>
    <w:rsid w:val="62C202F4"/>
    <w:rsid w:val="62C751AC"/>
    <w:rsid w:val="62FC6F89"/>
    <w:rsid w:val="639D698B"/>
    <w:rsid w:val="65D63AE5"/>
    <w:rsid w:val="664B39FF"/>
    <w:rsid w:val="66783178"/>
    <w:rsid w:val="66A45517"/>
    <w:rsid w:val="6809591F"/>
    <w:rsid w:val="6881195A"/>
    <w:rsid w:val="6B97F5BF"/>
    <w:rsid w:val="6BF7774A"/>
    <w:rsid w:val="6C1E4818"/>
    <w:rsid w:val="6C2B055A"/>
    <w:rsid w:val="6C8B7766"/>
    <w:rsid w:val="6CDC1854"/>
    <w:rsid w:val="6E4F6056"/>
    <w:rsid w:val="6FAF392F"/>
    <w:rsid w:val="70906304"/>
    <w:rsid w:val="71364A0E"/>
    <w:rsid w:val="73E3171A"/>
    <w:rsid w:val="73EA6692"/>
    <w:rsid w:val="75FB33A2"/>
    <w:rsid w:val="768216BE"/>
    <w:rsid w:val="774B1AB0"/>
    <w:rsid w:val="78E21FA1"/>
    <w:rsid w:val="7A1F0FD2"/>
    <w:rsid w:val="7B7B048A"/>
    <w:rsid w:val="7C105077"/>
    <w:rsid w:val="7C256651"/>
    <w:rsid w:val="7C496D70"/>
    <w:rsid w:val="7C78209C"/>
    <w:rsid w:val="7C8363D2"/>
    <w:rsid w:val="7D761851"/>
    <w:rsid w:val="7F875C1E"/>
    <w:rsid w:val="AA122719"/>
    <w:rsid w:val="DCE846CA"/>
    <w:rsid w:val="EB6FF0DE"/>
    <w:rsid w:val="EF2E6352"/>
    <w:rsid w:val="F6DD6DC4"/>
    <w:rsid w:val="F9BB7D14"/>
    <w:rsid w:val="F9EF0704"/>
    <w:rsid w:val="FD77D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18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rPr>
      <w:rFonts w:ascii="Times New Roman" w:hAnsi="Times New Roman" w:eastAsia="仿宋_GB2312" w:cs="Times New Roman"/>
      <w:sz w:val="30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240" w:lineRule="atLeast"/>
      <w:jc w:val="left"/>
    </w:pPr>
  </w:style>
  <w:style w:type="paragraph" w:styleId="4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locked/>
    <w:uiPriority w:val="99"/>
    <w:rPr>
      <w:color w:val="0000FF"/>
      <w:u w:val="single"/>
    </w:r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character" w:customStyle="1" w:styleId="13">
    <w:name w:val="Footer Char"/>
    <w:basedOn w:val="8"/>
    <w:link w:val="3"/>
    <w:semiHidden/>
    <w:qFormat/>
    <w:locked/>
    <w:uiPriority w:val="99"/>
    <w:rPr>
      <w:rFonts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3071</Words>
  <Characters>3166</Characters>
  <Lines>0</Lines>
  <Paragraphs>0</Paragraphs>
  <TotalTime>39</TotalTime>
  <ScaleCrop>false</ScaleCrop>
  <LinksUpToDate>false</LinksUpToDate>
  <CharactersWithSpaces>3255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2021-04-25T00:58:00Z</dcterms:created>
  <dc:creator>艳丽</dc:creator>
  <cp:lastModifiedBy>艳丽</cp:lastModifiedBy>
  <cp:lastPrinted>2024-06-03T20:00:00Z</cp:lastPrinted>
  <dcterms:modified xsi:type="dcterms:W3CDTF">2024-07-09T08:14:10Z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9E35E85AA63E4AADB35517DEDCEF6587_13</vt:lpwstr>
  </property>
</Properties>
</file>