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677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592EB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西平县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大豆玉米带状复合种植推广</w:t>
      </w:r>
    </w:p>
    <w:p w14:paraId="753D20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工作领导小组</w:t>
      </w:r>
      <w:bookmarkEnd w:id="0"/>
    </w:p>
    <w:p w14:paraId="2224B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862" w:firstLineChars="200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</w:p>
    <w:p w14:paraId="716B1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baseline"/>
        <w:rPr>
          <w:rFonts w:hint="default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组</w:t>
      </w:r>
      <w:r>
        <w:rPr>
          <w:rFonts w:ascii="仿宋" w:hAnsi="仿宋" w:eastAsia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0"/>
          <w:sz w:val="32"/>
          <w:szCs w:val="32"/>
        </w:rPr>
        <w:t>长：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丁中华   县人民政府副县长</w:t>
      </w:r>
    </w:p>
    <w:p w14:paraId="7D918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baseline"/>
        <w:rPr>
          <w:rFonts w:hint="default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副组长：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 xml:space="preserve">李汝伟   </w:t>
      </w:r>
      <w:r>
        <w:rPr>
          <w:rFonts w:hint="eastAsia" w:ascii="仿宋" w:hAnsi="仿宋" w:eastAsia="仿宋"/>
          <w:spacing w:val="0"/>
          <w:sz w:val="32"/>
          <w:szCs w:val="32"/>
        </w:rPr>
        <w:t>县农业农村局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党组书记、局长</w:t>
      </w:r>
    </w:p>
    <w:p w14:paraId="1A4D3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44" w:firstLineChars="400"/>
        <w:textAlignment w:val="baseline"/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任书芳   县财政局党组书记、</w:t>
      </w:r>
      <w:r>
        <w:rPr>
          <w:rFonts w:hint="eastAsia" w:ascii="仿宋" w:hAnsi="仿宋" w:eastAsia="仿宋"/>
          <w:spacing w:val="0"/>
          <w:sz w:val="32"/>
          <w:szCs w:val="32"/>
        </w:rPr>
        <w:t>局长</w:t>
      </w:r>
    </w:p>
    <w:p w14:paraId="608A1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baseline"/>
        <w:rPr>
          <w:rFonts w:hint="default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成</w:t>
      </w:r>
      <w:r>
        <w:rPr>
          <w:rFonts w:ascii="仿宋" w:hAnsi="仿宋" w:eastAsia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0"/>
          <w:sz w:val="32"/>
          <w:szCs w:val="32"/>
        </w:rPr>
        <w:t>员：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李万祥   县农业农村局一级主任科员</w:t>
      </w:r>
    </w:p>
    <w:p w14:paraId="2AD61E0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244" w:firstLineChars="400"/>
        <w:rPr>
          <w:rFonts w:hint="default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贾志宏   县财政局党组成员、副</w:t>
      </w:r>
      <w:r>
        <w:rPr>
          <w:rFonts w:hint="eastAsia" w:ascii="仿宋" w:hAnsi="仿宋" w:eastAsia="仿宋"/>
          <w:spacing w:val="0"/>
          <w:sz w:val="32"/>
          <w:szCs w:val="32"/>
        </w:rPr>
        <w:t>局长</w:t>
      </w:r>
    </w:p>
    <w:p w14:paraId="30F09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44" w:firstLineChars="400"/>
        <w:textAlignment w:val="baseline"/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郭国选</w:t>
      </w:r>
      <w:r>
        <w:rPr>
          <w:rFonts w:ascii="仿宋" w:hAnsi="仿宋" w:eastAsia="仿宋"/>
          <w:spacing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0"/>
          <w:sz w:val="32"/>
          <w:szCs w:val="32"/>
        </w:rPr>
        <w:t>县农业农村局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党组成员、</w:t>
      </w:r>
      <w:r>
        <w:rPr>
          <w:rFonts w:hint="eastAsia" w:ascii="仿宋" w:hAnsi="仿宋" w:eastAsia="仿宋"/>
          <w:spacing w:val="0"/>
          <w:sz w:val="32"/>
          <w:szCs w:val="32"/>
        </w:rPr>
        <w:t>副局长</w:t>
      </w:r>
    </w:p>
    <w:p w14:paraId="5471DDF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244" w:firstLineChars="4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丁伟力   县农业机械技术中心主任</w:t>
      </w:r>
    </w:p>
    <w:p w14:paraId="574D8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44" w:firstLineChars="400"/>
        <w:textAlignment w:val="baseline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 xml:space="preserve">张  琛   </w:t>
      </w:r>
      <w:r>
        <w:rPr>
          <w:rFonts w:hint="eastAsia" w:ascii="仿宋" w:hAnsi="仿宋" w:eastAsia="仿宋"/>
          <w:spacing w:val="0"/>
          <w:sz w:val="32"/>
          <w:szCs w:val="32"/>
        </w:rPr>
        <w:t>县农业农村局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党组成员、</w:t>
      </w:r>
      <w:r>
        <w:rPr>
          <w:rFonts w:hint="eastAsia" w:ascii="仿宋" w:hAnsi="仿宋" w:eastAsia="仿宋"/>
          <w:spacing w:val="0"/>
          <w:sz w:val="32"/>
          <w:szCs w:val="32"/>
        </w:rPr>
        <w:t>副局长</w:t>
      </w:r>
    </w:p>
    <w:p w14:paraId="022C9DD1">
      <w:pPr>
        <w:pStyle w:val="11"/>
        <w:ind w:firstLine="1244" w:firstLineChars="400"/>
        <w:rPr>
          <w:rFonts w:hint="default" w:eastAsia="仿宋_GB231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各乡（镇）乡（镇）长、街道办主任</w:t>
      </w:r>
    </w:p>
    <w:p w14:paraId="7E6C2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22" w:firstLineChars="200"/>
        <w:textAlignment w:val="baseline"/>
        <w:rPr>
          <w:rFonts w:ascii="仿宋" w:hAnsi="仿宋" w:eastAsia="仿宋"/>
          <w:bCs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领导小组</w:t>
      </w:r>
      <w:r>
        <w:rPr>
          <w:rFonts w:hint="eastAsia" w:ascii="仿宋" w:hAnsi="仿宋" w:eastAsia="仿宋"/>
          <w:spacing w:val="0"/>
          <w:sz w:val="32"/>
          <w:szCs w:val="32"/>
        </w:rPr>
        <w:t>办公室设在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县农业农村局</w:t>
      </w:r>
      <w:r>
        <w:rPr>
          <w:rFonts w:hint="eastAsia" w:ascii="仿宋" w:hAnsi="仿宋" w:eastAsia="仿宋"/>
          <w:spacing w:val="0"/>
          <w:sz w:val="32"/>
          <w:szCs w:val="32"/>
        </w:rPr>
        <w:t>，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郭国选</w:t>
      </w:r>
      <w:r>
        <w:rPr>
          <w:rFonts w:hint="eastAsia" w:ascii="仿宋" w:hAnsi="仿宋" w:eastAsia="仿宋"/>
          <w:spacing w:val="0"/>
          <w:sz w:val="32"/>
          <w:szCs w:val="32"/>
        </w:rPr>
        <w:t>同志兼任办公室主任。</w:t>
      </w:r>
    </w:p>
    <w:p w14:paraId="3B3AB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 w14:paraId="1BEDC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 w14:paraId="4DDF5C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 w14:paraId="1559F4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 w14:paraId="53FE6B0D">
      <w:pPr>
        <w:pStyle w:val="11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 w14:paraId="4E6CB488">
      <w:pPr>
        <w:pStyle w:val="11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 w14:paraId="5C639958">
      <w:pPr>
        <w:pStyle w:val="11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 w14:paraId="715C405C">
      <w:pPr>
        <w:pStyle w:val="11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 w14:paraId="4EB65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" w:lineRule="exact"/>
        <w:jc w:val="left"/>
        <w:textAlignment w:val="baseline"/>
      </w:pPr>
    </w:p>
    <w:sectPr>
      <w:footerReference r:id="rId5" w:type="default"/>
      <w:pgSz w:w="11907" w:h="16840"/>
      <w:pgMar w:top="1134" w:right="1077" w:bottom="1134" w:left="1077" w:header="851" w:footer="1191" w:gutter="0"/>
      <w:pgNumType w:fmt="decimal"/>
      <w:cols w:space="425" w:num="1"/>
      <w:docGrid w:type="linesAndChars" w:linePitch="581" w:charSpace="-20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C0BC8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05BF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F05BF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mY0YjZhOGY0NjgzNjNkNjdkZGUyNjk0ZDAyMzgifQ=="/>
  </w:docVars>
  <w:rsids>
    <w:rsidRoot w:val="39142716"/>
    <w:rsid w:val="000348B6"/>
    <w:rsid w:val="000356A4"/>
    <w:rsid w:val="000F2376"/>
    <w:rsid w:val="00107981"/>
    <w:rsid w:val="00137A0C"/>
    <w:rsid w:val="00137EB7"/>
    <w:rsid w:val="00185296"/>
    <w:rsid w:val="001B1D33"/>
    <w:rsid w:val="0022632C"/>
    <w:rsid w:val="00285CE3"/>
    <w:rsid w:val="002B3517"/>
    <w:rsid w:val="002C2209"/>
    <w:rsid w:val="002E377E"/>
    <w:rsid w:val="00314715"/>
    <w:rsid w:val="003319EE"/>
    <w:rsid w:val="00331DC3"/>
    <w:rsid w:val="00354C78"/>
    <w:rsid w:val="004C112B"/>
    <w:rsid w:val="004E1056"/>
    <w:rsid w:val="0050541A"/>
    <w:rsid w:val="00576201"/>
    <w:rsid w:val="005A4F87"/>
    <w:rsid w:val="005D7741"/>
    <w:rsid w:val="0076644D"/>
    <w:rsid w:val="0077278A"/>
    <w:rsid w:val="007C481C"/>
    <w:rsid w:val="008238BB"/>
    <w:rsid w:val="008451D5"/>
    <w:rsid w:val="00893ED6"/>
    <w:rsid w:val="008A6D9B"/>
    <w:rsid w:val="00900FBD"/>
    <w:rsid w:val="0095254E"/>
    <w:rsid w:val="0099231B"/>
    <w:rsid w:val="00996196"/>
    <w:rsid w:val="00A60A9D"/>
    <w:rsid w:val="00A77D60"/>
    <w:rsid w:val="00A87F74"/>
    <w:rsid w:val="00AA7F88"/>
    <w:rsid w:val="00AD7A7C"/>
    <w:rsid w:val="00B41CD2"/>
    <w:rsid w:val="00C400F8"/>
    <w:rsid w:val="00D63FE0"/>
    <w:rsid w:val="00DC4526"/>
    <w:rsid w:val="00DD45FB"/>
    <w:rsid w:val="00E15300"/>
    <w:rsid w:val="00EB5960"/>
    <w:rsid w:val="00EE31C3"/>
    <w:rsid w:val="00EF0C9F"/>
    <w:rsid w:val="00F27441"/>
    <w:rsid w:val="01DD644D"/>
    <w:rsid w:val="02A366DA"/>
    <w:rsid w:val="04A10ABF"/>
    <w:rsid w:val="05B66C8F"/>
    <w:rsid w:val="080D2DB2"/>
    <w:rsid w:val="08ED180F"/>
    <w:rsid w:val="098F2018"/>
    <w:rsid w:val="09AD5F1B"/>
    <w:rsid w:val="0A283E86"/>
    <w:rsid w:val="0D6C4EBF"/>
    <w:rsid w:val="0E52167F"/>
    <w:rsid w:val="0E813BB2"/>
    <w:rsid w:val="0EBD2E3C"/>
    <w:rsid w:val="0EF600FC"/>
    <w:rsid w:val="0F232ECD"/>
    <w:rsid w:val="10121AFD"/>
    <w:rsid w:val="11A9332C"/>
    <w:rsid w:val="11BE5610"/>
    <w:rsid w:val="12306F2E"/>
    <w:rsid w:val="16930926"/>
    <w:rsid w:val="187E26D8"/>
    <w:rsid w:val="191D6FD8"/>
    <w:rsid w:val="1A3B1E57"/>
    <w:rsid w:val="1AD734D7"/>
    <w:rsid w:val="1ADC6D40"/>
    <w:rsid w:val="1BF14125"/>
    <w:rsid w:val="1C436666"/>
    <w:rsid w:val="1E112670"/>
    <w:rsid w:val="1F221F48"/>
    <w:rsid w:val="1FA63478"/>
    <w:rsid w:val="20481FC4"/>
    <w:rsid w:val="20546AD4"/>
    <w:rsid w:val="20BF3ABD"/>
    <w:rsid w:val="21384751"/>
    <w:rsid w:val="23AD1279"/>
    <w:rsid w:val="27FC6683"/>
    <w:rsid w:val="2907142C"/>
    <w:rsid w:val="29332221"/>
    <w:rsid w:val="2BD247C5"/>
    <w:rsid w:val="2C1D0F66"/>
    <w:rsid w:val="2D964D10"/>
    <w:rsid w:val="2FE11E96"/>
    <w:rsid w:val="305B1F61"/>
    <w:rsid w:val="30E55587"/>
    <w:rsid w:val="34B4406B"/>
    <w:rsid w:val="357A4D33"/>
    <w:rsid w:val="35B03E6B"/>
    <w:rsid w:val="3831131D"/>
    <w:rsid w:val="39142716"/>
    <w:rsid w:val="396178F7"/>
    <w:rsid w:val="3B455DE4"/>
    <w:rsid w:val="3BAC169F"/>
    <w:rsid w:val="3C87529A"/>
    <w:rsid w:val="3DFF741B"/>
    <w:rsid w:val="3E4B54BF"/>
    <w:rsid w:val="3F312907"/>
    <w:rsid w:val="402C30CE"/>
    <w:rsid w:val="417A0257"/>
    <w:rsid w:val="41FF0A9A"/>
    <w:rsid w:val="424569BE"/>
    <w:rsid w:val="43D441A9"/>
    <w:rsid w:val="43EC14F2"/>
    <w:rsid w:val="43F3336F"/>
    <w:rsid w:val="44F7014F"/>
    <w:rsid w:val="49E23FB1"/>
    <w:rsid w:val="4A104A3A"/>
    <w:rsid w:val="4A655B5A"/>
    <w:rsid w:val="4E037B64"/>
    <w:rsid w:val="50974E19"/>
    <w:rsid w:val="51662699"/>
    <w:rsid w:val="524752F4"/>
    <w:rsid w:val="53DB5DD9"/>
    <w:rsid w:val="54C534E9"/>
    <w:rsid w:val="553150E7"/>
    <w:rsid w:val="55B21D4E"/>
    <w:rsid w:val="55BF5C13"/>
    <w:rsid w:val="564E3947"/>
    <w:rsid w:val="590C5BE8"/>
    <w:rsid w:val="594A4A11"/>
    <w:rsid w:val="5A236E98"/>
    <w:rsid w:val="5AF259DE"/>
    <w:rsid w:val="5D244639"/>
    <w:rsid w:val="5D4F6A82"/>
    <w:rsid w:val="5D9444F2"/>
    <w:rsid w:val="5E7B2F5A"/>
    <w:rsid w:val="5EEE3930"/>
    <w:rsid w:val="5EFD23AE"/>
    <w:rsid w:val="61300953"/>
    <w:rsid w:val="62B114E5"/>
    <w:rsid w:val="62C202F4"/>
    <w:rsid w:val="62C751AC"/>
    <w:rsid w:val="62FC6F89"/>
    <w:rsid w:val="639D698B"/>
    <w:rsid w:val="65D63AE5"/>
    <w:rsid w:val="664B39FF"/>
    <w:rsid w:val="66783178"/>
    <w:rsid w:val="66A45517"/>
    <w:rsid w:val="6809591F"/>
    <w:rsid w:val="6881195A"/>
    <w:rsid w:val="6B97F5BF"/>
    <w:rsid w:val="6BF7774A"/>
    <w:rsid w:val="6C1E4818"/>
    <w:rsid w:val="6C2B055A"/>
    <w:rsid w:val="6C8B7766"/>
    <w:rsid w:val="6CDC1854"/>
    <w:rsid w:val="6E4F6056"/>
    <w:rsid w:val="6FAF392F"/>
    <w:rsid w:val="70906304"/>
    <w:rsid w:val="71364A0E"/>
    <w:rsid w:val="73E3171A"/>
    <w:rsid w:val="73EA6692"/>
    <w:rsid w:val="75FB33A2"/>
    <w:rsid w:val="768216BE"/>
    <w:rsid w:val="774B1AB0"/>
    <w:rsid w:val="78E21FA1"/>
    <w:rsid w:val="7A1F0FD2"/>
    <w:rsid w:val="7B7B048A"/>
    <w:rsid w:val="7C105077"/>
    <w:rsid w:val="7C256651"/>
    <w:rsid w:val="7C496D70"/>
    <w:rsid w:val="7C78209C"/>
    <w:rsid w:val="7C8363D2"/>
    <w:rsid w:val="7D761851"/>
    <w:rsid w:val="7F875C1E"/>
    <w:rsid w:val="AA122719"/>
    <w:rsid w:val="DCE846CA"/>
    <w:rsid w:val="EB6FF0DE"/>
    <w:rsid w:val="EF2E6352"/>
    <w:rsid w:val="F6DD6DC4"/>
    <w:rsid w:val="F9BB7D14"/>
    <w:rsid w:val="F9EF0704"/>
    <w:rsid w:val="FD77D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18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0"/>
    <w:rPr>
      <w:rFonts w:ascii="Times New Roman" w:hAnsi="Times New Roman" w:eastAsia="仿宋_GB2312" w:cs="Times New Roman"/>
      <w:sz w:val="30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pacing w:line="240" w:lineRule="atLeast"/>
      <w:jc w:val="left"/>
    </w:pPr>
  </w:style>
  <w:style w:type="paragraph" w:styleId="4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unhideWhenUsed/>
    <w:qFormat/>
    <w:locked/>
    <w:uiPriority w:val="99"/>
    <w:rPr>
      <w:color w:val="0000FF"/>
      <w:u w:val="single"/>
    </w:r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  <w:szCs w:val="24"/>
    </w:rPr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character" w:customStyle="1" w:styleId="13">
    <w:name w:val="Footer Char"/>
    <w:basedOn w:val="8"/>
    <w:link w:val="3"/>
    <w:semiHidden/>
    <w:qFormat/>
    <w:locked/>
    <w:uiPriority w:val="99"/>
    <w:rPr>
      <w:rFonts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3071</Words>
  <Characters>3166</Characters>
  <Lines>0</Lines>
  <Paragraphs>0</Paragraphs>
  <TotalTime>25</TotalTime>
  <ScaleCrop>false</ScaleCrop>
  <LinksUpToDate>false</LinksUpToDate>
  <CharactersWithSpaces>3255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2021-04-25T00:58:00Z</dcterms:created>
  <dc:creator>艳丽</dc:creator>
  <cp:lastModifiedBy>艳丽</cp:lastModifiedBy>
  <cp:lastPrinted>2024-06-03T20:00:00Z</cp:lastPrinted>
  <dcterms:modified xsi:type="dcterms:W3CDTF">2024-07-09T08:17:06Z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6928FDA4F2524340A9AC1210F4FBD971_13</vt:lpwstr>
  </property>
</Properties>
</file>