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590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3</w:t>
      </w:r>
    </w:p>
    <w:p w14:paraId="0C00BF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西平县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大豆玉米带状复合种植工作</w:t>
      </w:r>
    </w:p>
    <w:p w14:paraId="283EC3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技术指导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小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组</w:t>
      </w:r>
    </w:p>
    <w:bookmarkEnd w:id="0"/>
    <w:p w14:paraId="5DFCF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textAlignment w:val="baseline"/>
        <w:rPr>
          <w:rFonts w:hint="eastAsia"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组</w:t>
      </w:r>
      <w:r>
        <w:rPr>
          <w:rFonts w:ascii="仿宋" w:hAnsi="仿宋" w:eastAsia="仿宋"/>
          <w:spacing w:val="0"/>
          <w:sz w:val="32"/>
          <w:szCs w:val="32"/>
        </w:rPr>
        <w:t xml:space="preserve">  </w:t>
      </w:r>
      <w:r>
        <w:rPr>
          <w:rFonts w:hint="eastAsia" w:ascii="仿宋" w:hAnsi="仿宋" w:eastAsia="仿宋"/>
          <w:spacing w:val="0"/>
          <w:sz w:val="32"/>
          <w:szCs w:val="32"/>
        </w:rPr>
        <w:t>长：谢耀丽</w:t>
      </w:r>
      <w:r>
        <w:rPr>
          <w:rFonts w:ascii="仿宋" w:hAnsi="仿宋" w:eastAsia="仿宋"/>
          <w:spacing w:val="0"/>
          <w:sz w:val="32"/>
          <w:szCs w:val="32"/>
        </w:rPr>
        <w:t xml:space="preserve">   </w:t>
      </w:r>
      <w:r>
        <w:rPr>
          <w:rFonts w:hint="eastAsia" w:ascii="仿宋" w:hAnsi="仿宋" w:eastAsia="仿宋"/>
          <w:spacing w:val="0"/>
          <w:sz w:val="32"/>
          <w:szCs w:val="32"/>
          <w:lang w:eastAsia="zh-CN"/>
        </w:rPr>
        <w:t>县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农业综合服务中心</w:t>
      </w:r>
      <w:r>
        <w:rPr>
          <w:rFonts w:hint="eastAsia" w:ascii="仿宋" w:hAnsi="仿宋" w:eastAsia="仿宋"/>
          <w:spacing w:val="0"/>
          <w:sz w:val="32"/>
          <w:szCs w:val="32"/>
        </w:rPr>
        <w:t>推广研究员</w:t>
      </w:r>
    </w:p>
    <w:p w14:paraId="28351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textAlignment w:val="baseline"/>
        <w:rPr>
          <w:rFonts w:hint="eastAsia"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成</w:t>
      </w:r>
      <w:r>
        <w:rPr>
          <w:rFonts w:ascii="仿宋" w:hAnsi="仿宋" w:eastAsia="仿宋"/>
          <w:spacing w:val="0"/>
          <w:sz w:val="32"/>
          <w:szCs w:val="32"/>
        </w:rPr>
        <w:t xml:space="preserve">  </w:t>
      </w:r>
      <w:r>
        <w:rPr>
          <w:rFonts w:hint="eastAsia" w:ascii="仿宋" w:hAnsi="仿宋" w:eastAsia="仿宋"/>
          <w:spacing w:val="0"/>
          <w:sz w:val="32"/>
          <w:szCs w:val="32"/>
        </w:rPr>
        <w:t>员：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吴显汀</w:t>
      </w:r>
      <w:r>
        <w:rPr>
          <w:rFonts w:ascii="仿宋" w:hAnsi="仿宋" w:eastAsia="仿宋"/>
          <w:spacing w:val="0"/>
          <w:sz w:val="32"/>
          <w:szCs w:val="32"/>
        </w:rPr>
        <w:t xml:space="preserve">   </w:t>
      </w:r>
      <w:r>
        <w:rPr>
          <w:rFonts w:hint="eastAsia" w:ascii="仿宋" w:hAnsi="仿宋" w:eastAsia="仿宋"/>
          <w:spacing w:val="0"/>
          <w:sz w:val="32"/>
          <w:szCs w:val="32"/>
          <w:lang w:eastAsia="zh-CN"/>
        </w:rPr>
        <w:t>县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农业综合服务中心高级</w:t>
      </w:r>
      <w:r>
        <w:rPr>
          <w:rFonts w:hint="eastAsia" w:ascii="仿宋" w:hAnsi="仿宋" w:eastAsia="仿宋"/>
          <w:spacing w:val="0"/>
          <w:sz w:val="32"/>
          <w:szCs w:val="32"/>
        </w:rPr>
        <w:t>农艺师</w:t>
      </w:r>
    </w:p>
    <w:p w14:paraId="71223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1280" w:firstLineChars="400"/>
        <w:textAlignment w:val="baseline"/>
        <w:rPr>
          <w:rFonts w:hint="eastAsia"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买向丽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pacing w:val="0"/>
          <w:sz w:val="32"/>
          <w:szCs w:val="32"/>
          <w:lang w:eastAsia="zh-CN"/>
        </w:rPr>
        <w:t>县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农业综合服务中心高级</w:t>
      </w:r>
      <w:r>
        <w:rPr>
          <w:rFonts w:hint="eastAsia" w:ascii="仿宋" w:hAnsi="仿宋" w:eastAsia="仿宋"/>
          <w:spacing w:val="0"/>
          <w:sz w:val="32"/>
          <w:szCs w:val="32"/>
        </w:rPr>
        <w:t>农艺师</w:t>
      </w:r>
    </w:p>
    <w:p w14:paraId="66518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1280" w:firstLineChars="400"/>
        <w:textAlignment w:val="baseline"/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范俊涛</w:t>
      </w:r>
      <w:r>
        <w:rPr>
          <w:rFonts w:ascii="仿宋" w:hAnsi="仿宋" w:eastAsia="仿宋"/>
          <w:spacing w:val="0"/>
          <w:sz w:val="32"/>
          <w:szCs w:val="32"/>
        </w:rPr>
        <w:t xml:space="preserve">   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局生产业务股农艺师</w:t>
      </w:r>
    </w:p>
    <w:p w14:paraId="503DB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1280" w:firstLineChars="400"/>
        <w:textAlignment w:val="baseline"/>
        <w:rPr>
          <w:rFonts w:hint="eastAsia"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周广有</w:t>
      </w:r>
      <w:r>
        <w:rPr>
          <w:rFonts w:ascii="仿宋" w:hAnsi="仿宋" w:eastAsia="仿宋"/>
          <w:spacing w:val="0"/>
          <w:sz w:val="32"/>
          <w:szCs w:val="32"/>
        </w:rPr>
        <w:t xml:space="preserve">   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/>
          <w:spacing w:val="0"/>
          <w:sz w:val="32"/>
          <w:szCs w:val="32"/>
        </w:rPr>
        <w:t>财务股农经师</w:t>
      </w:r>
    </w:p>
    <w:p w14:paraId="69127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1280" w:firstLineChars="400"/>
        <w:textAlignment w:val="baseline"/>
        <w:rPr>
          <w:rFonts w:hint="eastAsia"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刘  磊</w:t>
      </w:r>
      <w:r>
        <w:rPr>
          <w:rFonts w:ascii="仿宋" w:hAnsi="仿宋" w:eastAsia="仿宋"/>
          <w:spacing w:val="0"/>
          <w:sz w:val="32"/>
          <w:szCs w:val="32"/>
        </w:rPr>
        <w:t xml:space="preserve">   </w:t>
      </w:r>
      <w:r>
        <w:rPr>
          <w:rFonts w:hint="eastAsia" w:ascii="仿宋" w:hAnsi="仿宋" w:eastAsia="仿宋"/>
          <w:spacing w:val="0"/>
          <w:sz w:val="32"/>
          <w:szCs w:val="32"/>
          <w:lang w:eastAsia="zh-CN"/>
        </w:rPr>
        <w:t>县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农业综合服务中心</w:t>
      </w:r>
      <w:r>
        <w:rPr>
          <w:rFonts w:hint="eastAsia" w:ascii="仿宋" w:hAnsi="仿宋" w:eastAsia="仿宋"/>
          <w:spacing w:val="0"/>
          <w:sz w:val="32"/>
          <w:szCs w:val="32"/>
        </w:rPr>
        <w:t>农艺师</w:t>
      </w:r>
    </w:p>
    <w:p w14:paraId="37AD3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1280" w:firstLineChars="400"/>
        <w:textAlignment w:val="baseline"/>
        <w:rPr>
          <w:rFonts w:hint="eastAsia"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何</w:t>
      </w:r>
      <w:r>
        <w:rPr>
          <w:rFonts w:ascii="仿宋" w:hAnsi="仿宋" w:eastAsia="仿宋"/>
          <w:spacing w:val="0"/>
          <w:sz w:val="32"/>
          <w:szCs w:val="32"/>
        </w:rPr>
        <w:t xml:space="preserve">  </w:t>
      </w:r>
      <w:r>
        <w:rPr>
          <w:rFonts w:hint="eastAsia" w:ascii="仿宋" w:hAnsi="仿宋" w:eastAsia="仿宋"/>
          <w:spacing w:val="0"/>
          <w:sz w:val="32"/>
          <w:szCs w:val="32"/>
        </w:rPr>
        <w:t>斌</w:t>
      </w:r>
      <w:r>
        <w:rPr>
          <w:rFonts w:ascii="仿宋" w:hAnsi="仿宋" w:eastAsia="仿宋"/>
          <w:spacing w:val="0"/>
          <w:sz w:val="32"/>
          <w:szCs w:val="32"/>
        </w:rPr>
        <w:t xml:space="preserve">   </w:t>
      </w:r>
      <w:r>
        <w:rPr>
          <w:rFonts w:hint="eastAsia" w:ascii="仿宋" w:hAnsi="仿宋" w:eastAsia="仿宋"/>
          <w:spacing w:val="0"/>
          <w:sz w:val="32"/>
          <w:szCs w:val="32"/>
          <w:lang w:eastAsia="zh-CN"/>
        </w:rPr>
        <w:t>县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农业综合服务中心高级</w:t>
      </w:r>
      <w:r>
        <w:rPr>
          <w:rFonts w:hint="eastAsia" w:ascii="仿宋" w:hAnsi="仿宋" w:eastAsia="仿宋"/>
          <w:spacing w:val="0"/>
          <w:sz w:val="32"/>
          <w:szCs w:val="32"/>
        </w:rPr>
        <w:t>农艺师</w:t>
      </w:r>
    </w:p>
    <w:p w14:paraId="54AED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1280" w:firstLineChars="400"/>
        <w:textAlignment w:val="baseline"/>
        <w:rPr>
          <w:rFonts w:hint="eastAsia"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康</w:t>
      </w:r>
      <w:r>
        <w:rPr>
          <w:rFonts w:ascii="仿宋" w:hAnsi="仿宋" w:eastAsia="仿宋"/>
          <w:spacing w:val="0"/>
          <w:sz w:val="32"/>
          <w:szCs w:val="32"/>
        </w:rPr>
        <w:t xml:space="preserve">  </w:t>
      </w:r>
      <w:r>
        <w:rPr>
          <w:rFonts w:hint="eastAsia" w:ascii="仿宋" w:hAnsi="仿宋" w:eastAsia="仿宋"/>
          <w:spacing w:val="0"/>
          <w:sz w:val="32"/>
          <w:szCs w:val="32"/>
        </w:rPr>
        <w:t>靖</w:t>
      </w:r>
      <w:r>
        <w:rPr>
          <w:rFonts w:ascii="仿宋" w:hAnsi="仿宋" w:eastAsia="仿宋"/>
          <w:spacing w:val="0"/>
          <w:sz w:val="32"/>
          <w:szCs w:val="32"/>
        </w:rPr>
        <w:t xml:space="preserve">   </w:t>
      </w:r>
      <w:r>
        <w:rPr>
          <w:rFonts w:hint="eastAsia" w:ascii="仿宋" w:hAnsi="仿宋" w:eastAsia="仿宋"/>
          <w:spacing w:val="0"/>
          <w:sz w:val="32"/>
          <w:szCs w:val="32"/>
          <w:lang w:eastAsia="zh-CN"/>
        </w:rPr>
        <w:t>县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农业综合服务中心高级</w:t>
      </w:r>
      <w:r>
        <w:rPr>
          <w:rFonts w:hint="eastAsia" w:ascii="仿宋" w:hAnsi="仿宋" w:eastAsia="仿宋"/>
          <w:spacing w:val="0"/>
          <w:sz w:val="32"/>
          <w:szCs w:val="32"/>
        </w:rPr>
        <w:t>农艺师</w:t>
      </w:r>
    </w:p>
    <w:p w14:paraId="426B9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1280" w:firstLineChars="400"/>
        <w:textAlignment w:val="baseline"/>
        <w:rPr>
          <w:rFonts w:hint="eastAsia"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陈保林</w:t>
      </w:r>
      <w:r>
        <w:rPr>
          <w:rFonts w:ascii="仿宋" w:hAnsi="仿宋" w:eastAsia="仿宋"/>
          <w:spacing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pacing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spacing w:val="0"/>
          <w:sz w:val="32"/>
          <w:szCs w:val="32"/>
          <w:lang w:eastAsia="zh-CN"/>
        </w:rPr>
        <w:t>县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农业综合服务中心高级</w:t>
      </w:r>
      <w:r>
        <w:rPr>
          <w:rFonts w:hint="eastAsia" w:ascii="仿宋" w:hAnsi="仿宋" w:eastAsia="仿宋"/>
          <w:spacing w:val="0"/>
          <w:sz w:val="32"/>
          <w:szCs w:val="32"/>
        </w:rPr>
        <w:t>农艺师</w:t>
      </w:r>
    </w:p>
    <w:p w14:paraId="3CB35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1280" w:firstLineChars="400"/>
        <w:textAlignment w:val="baseline"/>
        <w:rPr>
          <w:rFonts w:hint="eastAsia"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葛炳武</w:t>
      </w:r>
      <w:r>
        <w:rPr>
          <w:rFonts w:ascii="仿宋" w:hAnsi="仿宋" w:eastAsia="仿宋"/>
          <w:spacing w:val="0"/>
          <w:sz w:val="32"/>
          <w:szCs w:val="32"/>
        </w:rPr>
        <w:t xml:space="preserve">   </w:t>
      </w:r>
      <w:r>
        <w:rPr>
          <w:rFonts w:hint="eastAsia" w:ascii="仿宋" w:hAnsi="仿宋" w:eastAsia="仿宋"/>
          <w:spacing w:val="0"/>
          <w:sz w:val="32"/>
          <w:szCs w:val="32"/>
          <w:lang w:eastAsia="zh-CN"/>
        </w:rPr>
        <w:t>县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农业综合服务中心高级</w:t>
      </w:r>
      <w:r>
        <w:rPr>
          <w:rFonts w:hint="eastAsia" w:ascii="仿宋" w:hAnsi="仿宋" w:eastAsia="仿宋"/>
          <w:spacing w:val="0"/>
          <w:sz w:val="32"/>
          <w:szCs w:val="32"/>
        </w:rPr>
        <w:t>农艺师</w:t>
      </w:r>
    </w:p>
    <w:p w14:paraId="32AFD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1280" w:firstLineChars="400"/>
        <w:textAlignment w:val="baseline"/>
        <w:rPr>
          <w:rFonts w:hint="eastAsia"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朱景梅</w:t>
      </w:r>
      <w:r>
        <w:rPr>
          <w:rFonts w:ascii="仿宋" w:hAnsi="仿宋" w:eastAsia="仿宋"/>
          <w:spacing w:val="0"/>
          <w:sz w:val="32"/>
          <w:szCs w:val="32"/>
        </w:rPr>
        <w:t xml:space="preserve">   </w:t>
      </w:r>
      <w:r>
        <w:rPr>
          <w:rFonts w:hint="eastAsia" w:ascii="仿宋" w:hAnsi="仿宋" w:eastAsia="仿宋"/>
          <w:spacing w:val="0"/>
          <w:sz w:val="32"/>
          <w:szCs w:val="32"/>
          <w:lang w:eastAsia="zh-CN"/>
        </w:rPr>
        <w:t>县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农业综合服务中心高级</w:t>
      </w:r>
      <w:r>
        <w:rPr>
          <w:rFonts w:hint="eastAsia" w:ascii="仿宋" w:hAnsi="仿宋" w:eastAsia="仿宋"/>
          <w:spacing w:val="0"/>
          <w:sz w:val="32"/>
          <w:szCs w:val="32"/>
        </w:rPr>
        <w:t>农艺师</w:t>
      </w:r>
    </w:p>
    <w:p w14:paraId="00F63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1280" w:firstLineChars="400"/>
        <w:textAlignment w:val="baseline"/>
        <w:rPr>
          <w:rFonts w:hint="eastAsia"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王文华</w:t>
      </w:r>
      <w:r>
        <w:rPr>
          <w:rFonts w:ascii="仿宋" w:hAnsi="仿宋" w:eastAsia="仿宋"/>
          <w:spacing w:val="0"/>
          <w:sz w:val="32"/>
          <w:szCs w:val="32"/>
        </w:rPr>
        <w:t xml:space="preserve">   </w:t>
      </w:r>
      <w:r>
        <w:rPr>
          <w:rFonts w:hint="eastAsia" w:ascii="仿宋" w:hAnsi="仿宋" w:eastAsia="仿宋"/>
          <w:spacing w:val="0"/>
          <w:sz w:val="32"/>
          <w:szCs w:val="32"/>
          <w:lang w:eastAsia="zh-CN"/>
        </w:rPr>
        <w:t>县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农业综合服务中心高级</w:t>
      </w:r>
      <w:r>
        <w:rPr>
          <w:rFonts w:hint="eastAsia" w:ascii="仿宋" w:hAnsi="仿宋" w:eastAsia="仿宋"/>
          <w:spacing w:val="0"/>
          <w:sz w:val="32"/>
          <w:szCs w:val="32"/>
        </w:rPr>
        <w:t>农艺师</w:t>
      </w:r>
    </w:p>
    <w:p w14:paraId="12895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1280" w:firstLineChars="400"/>
        <w:textAlignment w:val="baseline"/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杨艳霞</w:t>
      </w:r>
      <w:r>
        <w:rPr>
          <w:rFonts w:ascii="仿宋" w:hAnsi="仿宋" w:eastAsia="仿宋"/>
          <w:spacing w:val="0"/>
          <w:sz w:val="32"/>
          <w:szCs w:val="32"/>
        </w:rPr>
        <w:t xml:space="preserve">   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局生产业务股农艺师</w:t>
      </w:r>
    </w:p>
    <w:p w14:paraId="79F20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1280" w:firstLineChars="400"/>
        <w:textAlignment w:val="baseline"/>
        <w:rPr>
          <w:rFonts w:hint="eastAsia"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杨俊红</w:t>
      </w:r>
      <w:r>
        <w:rPr>
          <w:rFonts w:ascii="仿宋" w:hAnsi="仿宋" w:eastAsia="仿宋"/>
          <w:spacing w:val="0"/>
          <w:sz w:val="32"/>
          <w:szCs w:val="32"/>
        </w:rPr>
        <w:t xml:space="preserve">   </w:t>
      </w:r>
      <w:r>
        <w:rPr>
          <w:rFonts w:hint="eastAsia" w:ascii="仿宋" w:hAnsi="仿宋" w:eastAsia="仿宋"/>
          <w:spacing w:val="0"/>
          <w:sz w:val="32"/>
          <w:szCs w:val="32"/>
        </w:rPr>
        <w:t>县农业综合行政执法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大队</w:t>
      </w:r>
      <w:r>
        <w:rPr>
          <w:rFonts w:hint="eastAsia" w:ascii="仿宋" w:hAnsi="仿宋" w:eastAsia="仿宋"/>
          <w:spacing w:val="0"/>
          <w:sz w:val="32"/>
          <w:szCs w:val="32"/>
        </w:rPr>
        <w:t>农艺师</w:t>
      </w:r>
    </w:p>
    <w:p w14:paraId="7AA16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1280" w:firstLineChars="400"/>
        <w:textAlignment w:val="baseline"/>
        <w:rPr>
          <w:rFonts w:ascii="仿宋" w:hAnsi="仿宋" w:eastAsia="仿宋"/>
          <w:bCs/>
          <w:sz w:val="32"/>
          <w:szCs w:val="32"/>
        </w:rPr>
        <w:sectPr>
          <w:footerReference r:id="rId5" w:type="default"/>
          <w:footerReference r:id="rId6" w:type="even"/>
          <w:pgSz w:w="11907" w:h="16840"/>
          <w:pgMar w:top="1417" w:right="1701" w:bottom="1361" w:left="1701" w:header="851" w:footer="1191" w:gutter="0"/>
          <w:pgNumType w:fmt="decimal"/>
          <w:cols w:space="425" w:num="1"/>
          <w:docGrid w:type="lines" w:linePitch="581" w:charSpace="-2029"/>
        </w:sectPr>
      </w:pPr>
      <w:r>
        <w:rPr>
          <w:rFonts w:hint="eastAsia" w:ascii="仿宋" w:hAnsi="仿宋" w:eastAsia="仿宋"/>
          <w:spacing w:val="0"/>
          <w:sz w:val="32"/>
          <w:szCs w:val="32"/>
        </w:rPr>
        <w:t>苗荣霞</w:t>
      </w:r>
      <w:r>
        <w:rPr>
          <w:rFonts w:ascii="仿宋" w:hAnsi="仿宋" w:eastAsia="仿宋"/>
          <w:spacing w:val="0"/>
          <w:sz w:val="32"/>
          <w:szCs w:val="32"/>
        </w:rPr>
        <w:t xml:space="preserve">   </w:t>
      </w:r>
      <w:r>
        <w:rPr>
          <w:rFonts w:hint="eastAsia" w:ascii="仿宋" w:hAnsi="仿宋" w:eastAsia="仿宋"/>
          <w:spacing w:val="0"/>
          <w:sz w:val="32"/>
          <w:szCs w:val="32"/>
        </w:rPr>
        <w:t>县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农业机械技术中心</w:t>
      </w:r>
      <w:r>
        <w:rPr>
          <w:rFonts w:hint="eastAsia" w:ascii="仿宋" w:hAnsi="仿宋" w:eastAsia="仿宋"/>
          <w:spacing w:val="0"/>
          <w:sz w:val="32"/>
          <w:szCs w:val="32"/>
        </w:rPr>
        <w:t>工程师</w:t>
      </w:r>
    </w:p>
    <w:p w14:paraId="6FB7D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20" w:lineRule="exact"/>
        <w:jc w:val="left"/>
        <w:textAlignment w:val="baseline"/>
      </w:pPr>
    </w:p>
    <w:sectPr>
      <w:pgSz w:w="16840" w:h="11907" w:orient="landscape"/>
      <w:pgMar w:top="1077" w:right="1134" w:bottom="1077" w:left="1134" w:header="851" w:footer="1191" w:gutter="0"/>
      <w:pgNumType w:fmt="decimal"/>
      <w:cols w:space="425" w:num="1"/>
      <w:docGrid w:type="linesAndChars" w:linePitch="581" w:charSpace="-20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95E77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EE9E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4EE9E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4BD39"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48778F67"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mY0YjZhOGY0NjgzNjNkNjdkZGUyNjk0ZDAyMzgifQ=="/>
  </w:docVars>
  <w:rsids>
    <w:rsidRoot w:val="39142716"/>
    <w:rsid w:val="000348B6"/>
    <w:rsid w:val="000356A4"/>
    <w:rsid w:val="000F2376"/>
    <w:rsid w:val="00107981"/>
    <w:rsid w:val="00137A0C"/>
    <w:rsid w:val="00137EB7"/>
    <w:rsid w:val="00185296"/>
    <w:rsid w:val="001B1D33"/>
    <w:rsid w:val="0022632C"/>
    <w:rsid w:val="00285CE3"/>
    <w:rsid w:val="002B3517"/>
    <w:rsid w:val="002C2209"/>
    <w:rsid w:val="002E377E"/>
    <w:rsid w:val="00314715"/>
    <w:rsid w:val="003319EE"/>
    <w:rsid w:val="00331DC3"/>
    <w:rsid w:val="00354C78"/>
    <w:rsid w:val="004C112B"/>
    <w:rsid w:val="004E1056"/>
    <w:rsid w:val="0050541A"/>
    <w:rsid w:val="00576201"/>
    <w:rsid w:val="005A4F87"/>
    <w:rsid w:val="005D7741"/>
    <w:rsid w:val="0076644D"/>
    <w:rsid w:val="0077278A"/>
    <w:rsid w:val="007C481C"/>
    <w:rsid w:val="008238BB"/>
    <w:rsid w:val="008451D5"/>
    <w:rsid w:val="00893ED6"/>
    <w:rsid w:val="008A6D9B"/>
    <w:rsid w:val="00900FBD"/>
    <w:rsid w:val="0095254E"/>
    <w:rsid w:val="0099231B"/>
    <w:rsid w:val="00996196"/>
    <w:rsid w:val="00A60A9D"/>
    <w:rsid w:val="00A77D60"/>
    <w:rsid w:val="00A87F74"/>
    <w:rsid w:val="00AA7F88"/>
    <w:rsid w:val="00AD7A7C"/>
    <w:rsid w:val="00B41CD2"/>
    <w:rsid w:val="00C400F8"/>
    <w:rsid w:val="00D63FE0"/>
    <w:rsid w:val="00DC4526"/>
    <w:rsid w:val="00DD45FB"/>
    <w:rsid w:val="00E15300"/>
    <w:rsid w:val="00EB5960"/>
    <w:rsid w:val="00EE31C3"/>
    <w:rsid w:val="00EF0C9F"/>
    <w:rsid w:val="00F27441"/>
    <w:rsid w:val="01DD644D"/>
    <w:rsid w:val="02A366DA"/>
    <w:rsid w:val="04A10ABF"/>
    <w:rsid w:val="05B66C8F"/>
    <w:rsid w:val="080D2DB2"/>
    <w:rsid w:val="08ED180F"/>
    <w:rsid w:val="098F2018"/>
    <w:rsid w:val="09AD5F1B"/>
    <w:rsid w:val="0A283E86"/>
    <w:rsid w:val="0D6C4EBF"/>
    <w:rsid w:val="0E52167F"/>
    <w:rsid w:val="0E813BB2"/>
    <w:rsid w:val="0EBD2E3C"/>
    <w:rsid w:val="0EF600FC"/>
    <w:rsid w:val="0F232ECD"/>
    <w:rsid w:val="10121AFD"/>
    <w:rsid w:val="11A9332C"/>
    <w:rsid w:val="11BE5610"/>
    <w:rsid w:val="12306F2E"/>
    <w:rsid w:val="16930926"/>
    <w:rsid w:val="187E26D8"/>
    <w:rsid w:val="191D6FD8"/>
    <w:rsid w:val="1A3B1E57"/>
    <w:rsid w:val="1AD734D7"/>
    <w:rsid w:val="1ADC6D40"/>
    <w:rsid w:val="1BF14125"/>
    <w:rsid w:val="1C436666"/>
    <w:rsid w:val="1E112670"/>
    <w:rsid w:val="1F221F48"/>
    <w:rsid w:val="1FA63478"/>
    <w:rsid w:val="20481FC4"/>
    <w:rsid w:val="20546AD4"/>
    <w:rsid w:val="20BF3ABD"/>
    <w:rsid w:val="21384751"/>
    <w:rsid w:val="23AD1279"/>
    <w:rsid w:val="264E51DE"/>
    <w:rsid w:val="27FC6683"/>
    <w:rsid w:val="2907142C"/>
    <w:rsid w:val="29332221"/>
    <w:rsid w:val="2BD247C5"/>
    <w:rsid w:val="2C1D0F66"/>
    <w:rsid w:val="2D964D10"/>
    <w:rsid w:val="2FE11E96"/>
    <w:rsid w:val="305B1F61"/>
    <w:rsid w:val="30E55587"/>
    <w:rsid w:val="34B4406B"/>
    <w:rsid w:val="357A4D33"/>
    <w:rsid w:val="35B03E6B"/>
    <w:rsid w:val="3831131D"/>
    <w:rsid w:val="39142716"/>
    <w:rsid w:val="396178F7"/>
    <w:rsid w:val="3B455DE4"/>
    <w:rsid w:val="3BAC169F"/>
    <w:rsid w:val="3C87529A"/>
    <w:rsid w:val="3DFF741B"/>
    <w:rsid w:val="3E4B54BF"/>
    <w:rsid w:val="3F312907"/>
    <w:rsid w:val="402C30CE"/>
    <w:rsid w:val="417A0257"/>
    <w:rsid w:val="41FF0A9A"/>
    <w:rsid w:val="424569BE"/>
    <w:rsid w:val="43D441A9"/>
    <w:rsid w:val="43EC14F2"/>
    <w:rsid w:val="43F3336F"/>
    <w:rsid w:val="44F7014F"/>
    <w:rsid w:val="49E23FB1"/>
    <w:rsid w:val="4A104A3A"/>
    <w:rsid w:val="4A655B5A"/>
    <w:rsid w:val="4E037B64"/>
    <w:rsid w:val="50974E19"/>
    <w:rsid w:val="51662699"/>
    <w:rsid w:val="524752F4"/>
    <w:rsid w:val="53DB5DD9"/>
    <w:rsid w:val="54C534E9"/>
    <w:rsid w:val="553150E7"/>
    <w:rsid w:val="55B21D4E"/>
    <w:rsid w:val="564E3947"/>
    <w:rsid w:val="590C5BE8"/>
    <w:rsid w:val="594A4A11"/>
    <w:rsid w:val="5A236E98"/>
    <w:rsid w:val="5AF259DE"/>
    <w:rsid w:val="5D244639"/>
    <w:rsid w:val="5D4F6A82"/>
    <w:rsid w:val="5D9444F2"/>
    <w:rsid w:val="5E7B2F5A"/>
    <w:rsid w:val="5EEE3930"/>
    <w:rsid w:val="5EFD23AE"/>
    <w:rsid w:val="61300953"/>
    <w:rsid w:val="62B114E5"/>
    <w:rsid w:val="62C202F4"/>
    <w:rsid w:val="62C751AC"/>
    <w:rsid w:val="62FC6F89"/>
    <w:rsid w:val="639D698B"/>
    <w:rsid w:val="65D63AE5"/>
    <w:rsid w:val="664B39FF"/>
    <w:rsid w:val="66783178"/>
    <w:rsid w:val="66A45517"/>
    <w:rsid w:val="6809591F"/>
    <w:rsid w:val="6881195A"/>
    <w:rsid w:val="6B97F5BF"/>
    <w:rsid w:val="6BF7774A"/>
    <w:rsid w:val="6C1E4818"/>
    <w:rsid w:val="6C2B055A"/>
    <w:rsid w:val="6C8B7766"/>
    <w:rsid w:val="6CDC1854"/>
    <w:rsid w:val="6E4F6056"/>
    <w:rsid w:val="6FAF392F"/>
    <w:rsid w:val="70906304"/>
    <w:rsid w:val="71364A0E"/>
    <w:rsid w:val="73E3171A"/>
    <w:rsid w:val="73EA6692"/>
    <w:rsid w:val="75FB33A2"/>
    <w:rsid w:val="768216BE"/>
    <w:rsid w:val="774B1AB0"/>
    <w:rsid w:val="78E21FA1"/>
    <w:rsid w:val="7A1F0FD2"/>
    <w:rsid w:val="7B7B048A"/>
    <w:rsid w:val="7C105077"/>
    <w:rsid w:val="7C256651"/>
    <w:rsid w:val="7C496D70"/>
    <w:rsid w:val="7C78209C"/>
    <w:rsid w:val="7C8363D2"/>
    <w:rsid w:val="7D761851"/>
    <w:rsid w:val="7F875C1E"/>
    <w:rsid w:val="AA122719"/>
    <w:rsid w:val="DCE846CA"/>
    <w:rsid w:val="EB6FF0DE"/>
    <w:rsid w:val="EF2E6352"/>
    <w:rsid w:val="F6DD6DC4"/>
    <w:rsid w:val="F9BB7D14"/>
    <w:rsid w:val="F9EF0704"/>
    <w:rsid w:val="FD77D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0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Times New Roman" w:hAnsi="Times New Roman" w:eastAsia="仿宋_GB2312" w:cs="Times New Roman"/>
      <w:kern w:val="0"/>
      <w:sz w:val="18"/>
      <w:szCs w:val="20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locked/>
    <w:uiPriority w:val="0"/>
    <w:rPr>
      <w:rFonts w:ascii="Times New Roman" w:hAnsi="Times New Roman" w:eastAsia="仿宋_GB2312" w:cs="Times New Roman"/>
      <w:sz w:val="30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pacing w:line="240" w:lineRule="atLeast"/>
      <w:jc w:val="left"/>
    </w:pPr>
  </w:style>
  <w:style w:type="paragraph" w:styleId="4">
    <w:name w:val="header"/>
    <w:basedOn w:val="1"/>
    <w:semiHidden/>
    <w:unhideWhenUsed/>
    <w:qFormat/>
    <w:lock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lock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semiHidden/>
    <w:unhideWhenUsed/>
    <w:qFormat/>
    <w:locked/>
    <w:uiPriority w:val="99"/>
    <w:rPr>
      <w:color w:val="0000FF"/>
      <w:u w:val="single"/>
    </w:rPr>
  </w:style>
  <w:style w:type="paragraph" w:customStyle="1" w:styleId="11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cs="宋体"/>
      <w:color w:val="000000"/>
      <w:kern w:val="0"/>
      <w:sz w:val="24"/>
      <w:szCs w:val="24"/>
    </w:rPr>
  </w:style>
  <w:style w:type="paragraph" w:customStyle="1" w:styleId="12">
    <w:name w:val="正文-公1"/>
    <w:basedOn w:val="1"/>
    <w:qFormat/>
    <w:uiPriority w:val="99"/>
    <w:pPr>
      <w:ind w:firstLine="200" w:firstLineChars="200"/>
    </w:pPr>
    <w:rPr>
      <w:color w:val="000000"/>
    </w:rPr>
  </w:style>
  <w:style w:type="character" w:customStyle="1" w:styleId="13">
    <w:name w:val="Footer Char"/>
    <w:basedOn w:val="8"/>
    <w:link w:val="3"/>
    <w:semiHidden/>
    <w:qFormat/>
    <w:locked/>
    <w:uiPriority w:val="99"/>
    <w:rPr>
      <w:rFonts w:eastAsia="仿宋_GB2312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3071</Words>
  <Characters>3166</Characters>
  <Lines>0</Lines>
  <Paragraphs>0</Paragraphs>
  <TotalTime>25</TotalTime>
  <ScaleCrop>false</ScaleCrop>
  <LinksUpToDate>false</LinksUpToDate>
  <CharactersWithSpaces>3255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2021-04-25T00:58:00Z</dcterms:created>
  <dc:creator>艳丽</dc:creator>
  <cp:lastModifiedBy>艳丽</cp:lastModifiedBy>
  <cp:lastPrinted>2024-06-03T20:00:00Z</cp:lastPrinted>
  <dcterms:modified xsi:type="dcterms:W3CDTF">2024-07-09T08:19:05Z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E52E89311AED40ABA945D8B9E1D4F749_13</vt:lpwstr>
  </property>
</Properties>
</file>