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BD90C">
      <w:pPr>
        <w:bidi/>
        <w:adjustRightInd/>
        <w:spacing w:line="360" w:lineRule="auto"/>
        <w:jc w:val="right"/>
        <w:rPr>
          <w:rFonts w:ascii="仿宋" w:hAnsi="仿宋" w:eastAsia="仿宋"/>
          <w:bCs/>
          <w:sz w:val="32"/>
          <w:szCs w:val="32"/>
        </w:rPr>
        <w:sectPr>
          <w:footerReference r:id="rId5" w:type="default"/>
          <w:footerReference r:id="rId6" w:type="even"/>
          <w:pgSz w:w="11907" w:h="16840"/>
          <w:pgMar w:top="1417" w:right="1701" w:bottom="1361" w:left="1701" w:header="851" w:footer="1191" w:gutter="0"/>
          <w:pgNumType w:fmt="decimal"/>
          <w:cols w:space="425" w:num="1"/>
          <w:docGrid w:type="lines" w:linePitch="581" w:charSpace="-2029"/>
        </w:sectPr>
      </w:pPr>
    </w:p>
    <w:p w14:paraId="5FE0CCC8">
      <w:pPr>
        <w:widowControl/>
        <w:adjustRightInd/>
        <w:spacing w:line="3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7A1AC2A3">
      <w:pPr>
        <w:adjustRightInd/>
        <w:spacing w:line="200" w:lineRule="atLeast"/>
        <w:jc w:val="center"/>
        <w:textAlignment w:val="auto"/>
        <w:rPr>
          <w:rFonts w:eastAsia="方正小标宋简体"/>
          <w:kern w:val="2"/>
          <w:sz w:val="36"/>
          <w:szCs w:val="36"/>
        </w:rPr>
      </w:pPr>
      <w:bookmarkStart w:id="0" w:name="_GoBack"/>
      <w:r>
        <w:rPr>
          <w:rFonts w:hint="eastAsia" w:eastAsia="方正小标宋简体"/>
          <w:kern w:val="2"/>
          <w:sz w:val="36"/>
          <w:szCs w:val="36"/>
        </w:rPr>
        <w:t>西平县</w:t>
      </w:r>
      <w:r>
        <w:rPr>
          <w:rFonts w:hint="eastAsia" w:eastAsia="方正小标宋简体"/>
          <w:kern w:val="2"/>
          <w:sz w:val="36"/>
          <w:szCs w:val="36"/>
          <w:lang w:eastAsia="zh-CN"/>
        </w:rPr>
        <w:t>2024</w:t>
      </w:r>
      <w:r>
        <w:rPr>
          <w:rFonts w:hint="eastAsia" w:eastAsia="方正小标宋简体"/>
          <w:kern w:val="2"/>
          <w:sz w:val="36"/>
          <w:szCs w:val="36"/>
        </w:rPr>
        <w:t>年</w:t>
      </w:r>
      <w:r>
        <w:rPr>
          <w:rFonts w:hint="eastAsia" w:eastAsia="方正小标宋简体"/>
          <w:kern w:val="2"/>
          <w:sz w:val="36"/>
          <w:szCs w:val="36"/>
          <w:lang w:val="en-US" w:eastAsia="zh-CN"/>
        </w:rPr>
        <w:t>大豆玉米带状复合种植</w:t>
      </w:r>
      <w:r>
        <w:rPr>
          <w:rFonts w:hint="eastAsia" w:eastAsia="方正小标宋简体"/>
          <w:kern w:val="2"/>
          <w:sz w:val="36"/>
          <w:szCs w:val="36"/>
        </w:rPr>
        <w:t>地块四至及拐点信息</w:t>
      </w:r>
      <w:r>
        <w:rPr>
          <w:rFonts w:hint="eastAsia" w:eastAsia="方正小标宋简体"/>
          <w:kern w:val="2"/>
          <w:sz w:val="36"/>
          <w:szCs w:val="36"/>
          <w:lang w:val="en-US" w:eastAsia="zh-CN"/>
        </w:rPr>
        <w:t>情况</w:t>
      </w:r>
      <w:r>
        <w:rPr>
          <w:rFonts w:hint="eastAsia" w:eastAsia="方正小标宋简体"/>
          <w:kern w:val="2"/>
          <w:sz w:val="36"/>
          <w:szCs w:val="36"/>
        </w:rPr>
        <w:t>表</w:t>
      </w:r>
    </w:p>
    <w:bookmarkEnd w:id="0"/>
    <w:tbl>
      <w:tblPr>
        <w:tblStyle w:val="6"/>
        <w:tblW w:w="14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890"/>
        <w:gridCol w:w="1093"/>
        <w:gridCol w:w="1585"/>
        <w:gridCol w:w="1613"/>
        <w:gridCol w:w="735"/>
        <w:gridCol w:w="900"/>
        <w:gridCol w:w="795"/>
        <w:gridCol w:w="720"/>
        <w:gridCol w:w="735"/>
        <w:gridCol w:w="735"/>
        <w:gridCol w:w="735"/>
        <w:gridCol w:w="735"/>
      </w:tblGrid>
      <w:tr w14:paraId="61D8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3B89A3B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序号</w:t>
            </w:r>
          </w:p>
        </w:tc>
        <w:tc>
          <w:tcPr>
            <w:tcW w:w="3890" w:type="dxa"/>
            <w:vMerge w:val="restart"/>
            <w:noWrap/>
            <w:vAlign w:val="center"/>
          </w:tcPr>
          <w:p w14:paraId="09E3C23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经营主体</w:t>
            </w:r>
            <w:r>
              <w:rPr>
                <w:rFonts w:hint="eastAsia" w:eastAsia="宋体"/>
                <w:sz w:val="21"/>
                <w:szCs w:val="21"/>
              </w:rPr>
              <w:t>名称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或农户姓名</w:t>
            </w:r>
          </w:p>
        </w:tc>
        <w:tc>
          <w:tcPr>
            <w:tcW w:w="1093" w:type="dxa"/>
            <w:vMerge w:val="restart"/>
            <w:noWrap/>
            <w:vAlign w:val="center"/>
          </w:tcPr>
          <w:p w14:paraId="3354820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联系人</w:t>
            </w:r>
          </w:p>
          <w:p w14:paraId="3A04A39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85" w:type="dxa"/>
            <w:vMerge w:val="restart"/>
            <w:noWrap/>
            <w:vAlign w:val="center"/>
          </w:tcPr>
          <w:p w14:paraId="4712605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身份</w:t>
            </w:r>
          </w:p>
          <w:p w14:paraId="27248D2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证号</w:t>
            </w:r>
          </w:p>
        </w:tc>
        <w:tc>
          <w:tcPr>
            <w:tcW w:w="1613" w:type="dxa"/>
            <w:vMerge w:val="restart"/>
            <w:noWrap/>
            <w:vAlign w:val="center"/>
          </w:tcPr>
          <w:p w14:paraId="42BBB0A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</w:t>
            </w:r>
          </w:p>
          <w:p w14:paraId="637ED37D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电话</w:t>
            </w:r>
          </w:p>
        </w:tc>
        <w:tc>
          <w:tcPr>
            <w:tcW w:w="735" w:type="dxa"/>
            <w:vMerge w:val="restart"/>
            <w:noWrap/>
            <w:vAlign w:val="center"/>
          </w:tcPr>
          <w:p w14:paraId="7E68812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承诺面积（亩）</w:t>
            </w:r>
          </w:p>
        </w:tc>
        <w:tc>
          <w:tcPr>
            <w:tcW w:w="900" w:type="dxa"/>
            <w:vMerge w:val="restart"/>
            <w:noWrap/>
            <w:vAlign w:val="center"/>
          </w:tcPr>
          <w:p w14:paraId="7F07E28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种植地点（</w:t>
            </w:r>
            <w:r>
              <w:rPr>
                <w:rFonts w:hint="eastAsia" w:eastAsia="宋体"/>
                <w:sz w:val="21"/>
                <w:szCs w:val="21"/>
              </w:rPr>
              <w:t>乡村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95" w:type="dxa"/>
            <w:vMerge w:val="restart"/>
            <w:noWrap/>
            <w:vAlign w:val="center"/>
          </w:tcPr>
          <w:p w14:paraId="0A03C12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模式豆：玉</w:t>
            </w:r>
          </w:p>
        </w:tc>
        <w:tc>
          <w:tcPr>
            <w:tcW w:w="720" w:type="dxa"/>
            <w:vMerge w:val="restart"/>
            <w:noWrap/>
            <w:vAlign w:val="center"/>
          </w:tcPr>
          <w:p w14:paraId="0C6EAC0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核实面积（亩）</w:t>
            </w:r>
          </w:p>
        </w:tc>
        <w:tc>
          <w:tcPr>
            <w:tcW w:w="2940" w:type="dxa"/>
            <w:gridSpan w:val="4"/>
            <w:noWrap/>
            <w:vAlign w:val="center"/>
          </w:tcPr>
          <w:p w14:paraId="155231A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四至及拐点坐标</w:t>
            </w:r>
          </w:p>
        </w:tc>
      </w:tr>
      <w:tr w14:paraId="101E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2363A98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7BB2393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408AC4C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6DA3F2F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3694767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4ECE87A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07DEDC9D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61AF1AD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406F827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67BD13A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点</w:t>
            </w: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35" w:type="dxa"/>
            <w:noWrap/>
            <w:vAlign w:val="center"/>
          </w:tcPr>
          <w:p w14:paraId="420AF48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点</w:t>
            </w: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35" w:type="dxa"/>
            <w:noWrap/>
            <w:vAlign w:val="center"/>
          </w:tcPr>
          <w:p w14:paraId="355849D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……</w:t>
            </w:r>
          </w:p>
        </w:tc>
        <w:tc>
          <w:tcPr>
            <w:tcW w:w="735" w:type="dxa"/>
            <w:noWrap/>
            <w:vAlign w:val="center"/>
          </w:tcPr>
          <w:p w14:paraId="33554E6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点n</w:t>
            </w:r>
          </w:p>
        </w:tc>
      </w:tr>
      <w:tr w14:paraId="12FB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4BA34D5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890" w:type="dxa"/>
            <w:vMerge w:val="restart"/>
            <w:noWrap/>
            <w:vAlign w:val="center"/>
          </w:tcPr>
          <w:p w14:paraId="0D5FBF9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6D4A16E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293938A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66BCF69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62C32D1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65CD1C9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61CE226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6DDEC62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5AB4128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经度</w:t>
            </w:r>
          </w:p>
        </w:tc>
        <w:tc>
          <w:tcPr>
            <w:tcW w:w="735" w:type="dxa"/>
            <w:noWrap/>
            <w:vAlign w:val="center"/>
          </w:tcPr>
          <w:p w14:paraId="52C627D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noWrap/>
            <w:vAlign w:val="center"/>
          </w:tcPr>
          <w:p w14:paraId="47558C4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noWrap/>
            <w:vAlign w:val="center"/>
          </w:tcPr>
          <w:p w14:paraId="2D7FDB3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075B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6F43DC6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23CB895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51854E4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40B08C5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1E9F42D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34EF11B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2258A25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1583C63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05ED9D5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3D7E9FA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纬度</w:t>
            </w:r>
          </w:p>
        </w:tc>
        <w:tc>
          <w:tcPr>
            <w:tcW w:w="735" w:type="dxa"/>
            <w:noWrap/>
            <w:vAlign w:val="center"/>
          </w:tcPr>
          <w:p w14:paraId="581C750D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38B2FFD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7FD2F07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2F6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1A51AB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890" w:type="dxa"/>
            <w:vMerge w:val="restart"/>
            <w:noWrap/>
            <w:vAlign w:val="center"/>
          </w:tcPr>
          <w:p w14:paraId="6471F2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6E2B09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5A2FA6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73A9E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4A80554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15A0A3B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316D41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3BE9E4D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4866EE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12041B8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F70BA9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254A388D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D049E0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F91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3AF7EB4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161C8447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616453B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759E893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5C43845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3DD1FAF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69CEF5A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6F1CB34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67AC1C4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59D2F3E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EBC93E9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0B2E00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334E16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51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4D9B21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890" w:type="dxa"/>
            <w:vMerge w:val="restart"/>
            <w:noWrap/>
            <w:vAlign w:val="center"/>
          </w:tcPr>
          <w:p w14:paraId="6093EC1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0C79178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09A5FD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281A03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00CC57D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1EC3D3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  <w:p w14:paraId="359B5F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4076541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4A8E11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77591EB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3305EEF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5DE7977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D0C02A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F46FAB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097AC5C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887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3E55478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63B0C0A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6474111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47FB01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58BD8BB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71B1D1B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6EFF9BA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69E92F5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533A350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591E03E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242F2B8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301660B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4BA529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FFD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3CF52B5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</w:tc>
        <w:tc>
          <w:tcPr>
            <w:tcW w:w="3890" w:type="dxa"/>
            <w:vMerge w:val="restart"/>
            <w:noWrap/>
            <w:vAlign w:val="center"/>
          </w:tcPr>
          <w:p w14:paraId="08E4863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0B57B1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49D29F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1F8F2E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6228E10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07B44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7D32E02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367468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7F86AF59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27102E7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36EEEE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777FFF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AC8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4619B23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29F05B7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79EB661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36326C3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417A7D2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49D907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04874D2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056AA09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46EE482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2CA7AEB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71778D7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7A841AD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C0B902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B0A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0064016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</w:tc>
        <w:tc>
          <w:tcPr>
            <w:tcW w:w="3890" w:type="dxa"/>
            <w:vMerge w:val="restart"/>
            <w:noWrap/>
            <w:vAlign w:val="center"/>
          </w:tcPr>
          <w:p w14:paraId="31C656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7CE0E7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624DCC9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765330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4AC6720D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6A1610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7771F7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4715E7F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8F93E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702FE4C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3044B9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0EDD163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1EA80C3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139A429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6A4E2A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9FDC7E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1BD88A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138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3AC999C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60F92C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73CA9A3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478934E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550B9D1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41F410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504BB57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3B92540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269E2AB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77C5DE4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394C081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391074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221E9DF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571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0D7289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 w14:paraId="673D3C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 w14:paraId="2E66DD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5F2F45A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12D03CF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12D29D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68921A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706517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4154F9A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0C1EF5A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0A40488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7F700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7264A09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63B64B7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7C6DCED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E16AFD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05B240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FAE2D5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1A0B4DD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DD14D8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8B1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5F4B0D2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7A83F8E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5E2DC15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6ED96AE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516F99F4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1B4DB371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2D8A579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6CCDEAC6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6EF96E0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7127094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F52512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7B438F9D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7BF7F6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23A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6DBEE6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 w14:paraId="3CD38D5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 w14:paraId="6E8C733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144B65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4173C8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59BE440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2B15F7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0E6F81C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695D5B04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359FF75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730B3B9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0B12F6D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42EBF7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FA4BC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42B26AB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8FCA53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0A4CE04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008328A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BAF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096E21F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3CA70F8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547C340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7A97ABC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499D6D8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1F52F4B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06F3309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2A0F0F27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3585C51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548C9CA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3286382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616F7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D4B6ED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35A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1D2C68D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 w14:paraId="76F5BEB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 w14:paraId="4D503E6A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238DA4F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7CC1C89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22C9189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62C2B88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380899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1C1FF20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3482E52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61A8FC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938985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567975E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6F68FE9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27A9EF79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0A8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5C20DD1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362B40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2E934487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3EC4F6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7E6A5AC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6361352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091B28E2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1326E25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315BCB9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65856EE4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496952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204E7D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3090D4A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70F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36DC519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 w14:paraId="495BE0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 w14:paraId="1CC641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7FCB25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74EEE65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1C3AD8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4DF0624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44F0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1AC485B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34561AE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101608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5E6770E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1AC21D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A710E4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ECAB0A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49187AE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30413DC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E3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6B224D4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584F8AC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6D2758E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56C13E1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0F5FF31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0D47697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371F584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40308EB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54EB61D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 w14:paraId="77B1841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225D9C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A2FE43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32714F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F9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166419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 w14:paraId="7F3211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 w14:paraId="256291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6312BD2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18E779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3DFA8A9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6955CA1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095349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04E485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48420A5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165FF60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01E4DE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532D50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2FE73B6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94B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2C0333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4FB134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61752F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4665F7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56FB21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7EBCAA5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5289C7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5AAA6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16D0C4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A4A101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006FCE1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0BDC210E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1174EB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FDC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 w14:paraId="6BB47E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 w14:paraId="2ADB81F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 w14:paraId="59C368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3F9B1D3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 w14:paraId="3F80F4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316E3DC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 w14:paraId="1334088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 w14:paraId="302584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 w14:paraId="73357E1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14:paraId="35E3D9C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EFAD34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96AD37E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6160C35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0F036C1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BD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 w14:paraId="2C4634B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 w14:paraId="1D8B02C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7444153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 w14:paraId="65C02F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 w14:paraId="3E977E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 w14:paraId="7284E75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 w14:paraId="7DBEA50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 w14:paraId="0E5611B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 w14:paraId="4B5833B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1B0A9E36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00F3E64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46DF0CAC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 w14:paraId="50DE439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77F7D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jc w:val="left"/>
        <w:textAlignment w:val="baseline"/>
      </w:pPr>
    </w:p>
    <w:sectPr>
      <w:pgSz w:w="16840" w:h="11907" w:orient="landscape"/>
      <w:pgMar w:top="1077" w:right="1134" w:bottom="1077" w:left="1134" w:header="851" w:footer="1191" w:gutter="0"/>
      <w:pgNumType w:fmt="decimal"/>
      <w:cols w:space="425" w:num="1"/>
      <w:docGrid w:type="linesAndChars" w:linePitch="581" w:charSpace="-20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3092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E15E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E15E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45CE5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9F136CB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Y0YjZhOGY0NjgzNjNkNjdkZGUyNjk0ZDAyMzgifQ=="/>
  </w:docVars>
  <w:rsids>
    <w:rsidRoot w:val="39142716"/>
    <w:rsid w:val="000348B6"/>
    <w:rsid w:val="000356A4"/>
    <w:rsid w:val="000F2376"/>
    <w:rsid w:val="00107981"/>
    <w:rsid w:val="00137A0C"/>
    <w:rsid w:val="00137EB7"/>
    <w:rsid w:val="00185296"/>
    <w:rsid w:val="001B1D33"/>
    <w:rsid w:val="0022632C"/>
    <w:rsid w:val="00285CE3"/>
    <w:rsid w:val="002B3517"/>
    <w:rsid w:val="002C2209"/>
    <w:rsid w:val="002E377E"/>
    <w:rsid w:val="00314715"/>
    <w:rsid w:val="003319EE"/>
    <w:rsid w:val="00331DC3"/>
    <w:rsid w:val="00354C78"/>
    <w:rsid w:val="004C112B"/>
    <w:rsid w:val="004E1056"/>
    <w:rsid w:val="0050541A"/>
    <w:rsid w:val="00576201"/>
    <w:rsid w:val="005A4F87"/>
    <w:rsid w:val="005D7741"/>
    <w:rsid w:val="0076644D"/>
    <w:rsid w:val="0077278A"/>
    <w:rsid w:val="007C481C"/>
    <w:rsid w:val="008238BB"/>
    <w:rsid w:val="008451D5"/>
    <w:rsid w:val="00893ED6"/>
    <w:rsid w:val="008A6D9B"/>
    <w:rsid w:val="00900FBD"/>
    <w:rsid w:val="0095254E"/>
    <w:rsid w:val="0099231B"/>
    <w:rsid w:val="00996196"/>
    <w:rsid w:val="00A60A9D"/>
    <w:rsid w:val="00A77D60"/>
    <w:rsid w:val="00A87F74"/>
    <w:rsid w:val="00AA7F88"/>
    <w:rsid w:val="00AD7A7C"/>
    <w:rsid w:val="00B41CD2"/>
    <w:rsid w:val="00C400F8"/>
    <w:rsid w:val="00D63FE0"/>
    <w:rsid w:val="00DC4526"/>
    <w:rsid w:val="00DD45FB"/>
    <w:rsid w:val="00E15300"/>
    <w:rsid w:val="00EB5960"/>
    <w:rsid w:val="00EE31C3"/>
    <w:rsid w:val="00EF0C9F"/>
    <w:rsid w:val="00F27441"/>
    <w:rsid w:val="01DD644D"/>
    <w:rsid w:val="02A366DA"/>
    <w:rsid w:val="04A10ABF"/>
    <w:rsid w:val="05B66C8F"/>
    <w:rsid w:val="080D2DB2"/>
    <w:rsid w:val="08ED180F"/>
    <w:rsid w:val="098F2018"/>
    <w:rsid w:val="09AD5F1B"/>
    <w:rsid w:val="0A283E86"/>
    <w:rsid w:val="0D6C4EBF"/>
    <w:rsid w:val="0E52167F"/>
    <w:rsid w:val="0E813BB2"/>
    <w:rsid w:val="0EBD2E3C"/>
    <w:rsid w:val="0EF600FC"/>
    <w:rsid w:val="0F232ECD"/>
    <w:rsid w:val="10121AFD"/>
    <w:rsid w:val="11A9332C"/>
    <w:rsid w:val="11BE5610"/>
    <w:rsid w:val="12306F2E"/>
    <w:rsid w:val="16930926"/>
    <w:rsid w:val="187E26D8"/>
    <w:rsid w:val="191D6FD8"/>
    <w:rsid w:val="1A3B1E57"/>
    <w:rsid w:val="1AD734D7"/>
    <w:rsid w:val="1ADC6D40"/>
    <w:rsid w:val="1BF14125"/>
    <w:rsid w:val="1C436666"/>
    <w:rsid w:val="1E112670"/>
    <w:rsid w:val="1F221F48"/>
    <w:rsid w:val="1FA63478"/>
    <w:rsid w:val="20481FC4"/>
    <w:rsid w:val="20546AD4"/>
    <w:rsid w:val="20BF3ABD"/>
    <w:rsid w:val="21384751"/>
    <w:rsid w:val="23AD1279"/>
    <w:rsid w:val="27FC6683"/>
    <w:rsid w:val="2907142C"/>
    <w:rsid w:val="29332221"/>
    <w:rsid w:val="2BD247C5"/>
    <w:rsid w:val="2C1D0F66"/>
    <w:rsid w:val="2D964D10"/>
    <w:rsid w:val="2FE11E96"/>
    <w:rsid w:val="305B1F61"/>
    <w:rsid w:val="30E55587"/>
    <w:rsid w:val="34B4406B"/>
    <w:rsid w:val="357A4D33"/>
    <w:rsid w:val="35B03E6B"/>
    <w:rsid w:val="3831131D"/>
    <w:rsid w:val="39142716"/>
    <w:rsid w:val="396178F7"/>
    <w:rsid w:val="3B455DE4"/>
    <w:rsid w:val="3BAC169F"/>
    <w:rsid w:val="3C87529A"/>
    <w:rsid w:val="3DFF741B"/>
    <w:rsid w:val="3E4B54BF"/>
    <w:rsid w:val="3F312907"/>
    <w:rsid w:val="402C30CE"/>
    <w:rsid w:val="417A0257"/>
    <w:rsid w:val="41FF0A9A"/>
    <w:rsid w:val="424569BE"/>
    <w:rsid w:val="43D441A9"/>
    <w:rsid w:val="43EC14F2"/>
    <w:rsid w:val="43F3336F"/>
    <w:rsid w:val="44F7014F"/>
    <w:rsid w:val="49E23FB1"/>
    <w:rsid w:val="4A104A3A"/>
    <w:rsid w:val="4A655B5A"/>
    <w:rsid w:val="4E037B64"/>
    <w:rsid w:val="50974E19"/>
    <w:rsid w:val="51662699"/>
    <w:rsid w:val="524752F4"/>
    <w:rsid w:val="53DB5DD9"/>
    <w:rsid w:val="54C534E9"/>
    <w:rsid w:val="553150E7"/>
    <w:rsid w:val="55B21D4E"/>
    <w:rsid w:val="564E3947"/>
    <w:rsid w:val="590C5BE8"/>
    <w:rsid w:val="594A4A11"/>
    <w:rsid w:val="5A236E98"/>
    <w:rsid w:val="5AF259DE"/>
    <w:rsid w:val="5D244639"/>
    <w:rsid w:val="5D4F6A82"/>
    <w:rsid w:val="5D9444F2"/>
    <w:rsid w:val="5E7B2F5A"/>
    <w:rsid w:val="5EEE3930"/>
    <w:rsid w:val="5EFD23AE"/>
    <w:rsid w:val="61300953"/>
    <w:rsid w:val="62B114E5"/>
    <w:rsid w:val="62C202F4"/>
    <w:rsid w:val="62C751AC"/>
    <w:rsid w:val="62FC6F89"/>
    <w:rsid w:val="639D698B"/>
    <w:rsid w:val="65D63AE5"/>
    <w:rsid w:val="664B39FF"/>
    <w:rsid w:val="66783178"/>
    <w:rsid w:val="66A45517"/>
    <w:rsid w:val="6809591F"/>
    <w:rsid w:val="6881195A"/>
    <w:rsid w:val="6B97F5BF"/>
    <w:rsid w:val="6BF7774A"/>
    <w:rsid w:val="6C1E4818"/>
    <w:rsid w:val="6C2B055A"/>
    <w:rsid w:val="6C8B7766"/>
    <w:rsid w:val="6CDC1854"/>
    <w:rsid w:val="6E4F6056"/>
    <w:rsid w:val="6FAF392F"/>
    <w:rsid w:val="6FEA46B3"/>
    <w:rsid w:val="70906304"/>
    <w:rsid w:val="71364A0E"/>
    <w:rsid w:val="73E3171A"/>
    <w:rsid w:val="73EA6692"/>
    <w:rsid w:val="75FB33A2"/>
    <w:rsid w:val="768216BE"/>
    <w:rsid w:val="774B1AB0"/>
    <w:rsid w:val="78E21FA1"/>
    <w:rsid w:val="7A1F0FD2"/>
    <w:rsid w:val="7B7B048A"/>
    <w:rsid w:val="7C105077"/>
    <w:rsid w:val="7C256651"/>
    <w:rsid w:val="7C496D70"/>
    <w:rsid w:val="7C78209C"/>
    <w:rsid w:val="7C8363D2"/>
    <w:rsid w:val="7D761851"/>
    <w:rsid w:val="7F875C1E"/>
    <w:rsid w:val="AA122719"/>
    <w:rsid w:val="DCE846CA"/>
    <w:rsid w:val="EB6FF0DE"/>
    <w:rsid w:val="EF2E6352"/>
    <w:rsid w:val="F6DD6DC4"/>
    <w:rsid w:val="F9BB7D14"/>
    <w:rsid w:val="F9EF0704"/>
    <w:rsid w:val="FD77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  <w:jc w:val="left"/>
    </w:pPr>
  </w:style>
  <w:style w:type="paragraph" w:styleId="4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locked/>
    <w:uiPriority w:val="99"/>
    <w:rPr>
      <w:color w:val="0000FF"/>
      <w:u w:val="single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3071</Words>
  <Characters>3166</Characters>
  <Lines>0</Lines>
  <Paragraphs>0</Paragraphs>
  <TotalTime>25</TotalTime>
  <ScaleCrop>false</ScaleCrop>
  <LinksUpToDate>false</LinksUpToDate>
  <CharactersWithSpaces>3255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2021-04-25T00:58:00Z</dcterms:created>
  <dc:creator>艳丽</dc:creator>
  <cp:lastModifiedBy>艳丽</cp:lastModifiedBy>
  <cp:lastPrinted>2024-06-03T20:00:00Z</cp:lastPrinted>
  <dcterms:modified xsi:type="dcterms:W3CDTF">2024-07-09T08:20:39Z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99CDCF5CADCE4E4B8C0C8AA841DE6E44_13</vt:lpwstr>
  </property>
</Properties>
</file>